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E8" w:rsidRDefault="00FF0BE8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FF0BE8" w:rsidRPr="00BB6E46" w:rsidRDefault="00FF0BE8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FF0BE8" w:rsidRPr="007216C5" w:rsidRDefault="00FF0BE8" w:rsidP="00DF05EA">
      <w:pPr>
        <w:pStyle w:val="Standard"/>
        <w:autoSpaceDE w:val="0"/>
        <w:jc w:val="right"/>
      </w:pPr>
    </w:p>
    <w:p w:rsidR="00FF0BE8" w:rsidRDefault="00FF0BE8" w:rsidP="00DF05EA">
      <w:pPr>
        <w:jc w:val="center"/>
        <w:rPr>
          <w:rFonts w:ascii="Arial" w:hAnsi="Arial" w:cs="Arial"/>
          <w:b/>
          <w:bCs/>
        </w:rPr>
      </w:pPr>
    </w:p>
    <w:p w:rsidR="00FF0BE8" w:rsidRDefault="00FF0BE8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FF0BE8" w:rsidRPr="005F7FE6" w:rsidRDefault="00FF0BE8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FF0BE8" w:rsidRDefault="00FF0BE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F0BE8" w:rsidRDefault="00FF0BE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F0BE8" w:rsidRDefault="00FF0BE8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F0BE8" w:rsidRDefault="00FF0BE8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FF0BE8" w:rsidRPr="005F7FE6" w:rsidRDefault="00FF0BE8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FF0BE8" w:rsidRPr="005F7FE6" w:rsidRDefault="00FF0BE8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F0BE8" w:rsidRPr="005F7FE6" w:rsidRDefault="00FF0BE8" w:rsidP="00DF05EA">
      <w:pPr>
        <w:jc w:val="center"/>
        <w:rPr>
          <w:rFonts w:ascii="Arial" w:hAnsi="Arial" w:cs="Arial"/>
          <w:b/>
          <w:bCs/>
        </w:rPr>
      </w:pPr>
    </w:p>
    <w:p w:rsidR="00FF0BE8" w:rsidRPr="005F7FE6" w:rsidRDefault="00FF0BE8" w:rsidP="00DF05EA">
      <w:pPr>
        <w:rPr>
          <w:rFonts w:ascii="Arial" w:hAnsi="Arial" w:cs="Arial"/>
        </w:rPr>
      </w:pPr>
    </w:p>
    <w:p w:rsidR="00FF0BE8" w:rsidRPr="005F7FE6" w:rsidRDefault="00FF0BE8" w:rsidP="00DF05EA">
      <w:pPr>
        <w:rPr>
          <w:rFonts w:ascii="Arial" w:hAnsi="Arial" w:cs="Arial"/>
        </w:rPr>
      </w:pPr>
    </w:p>
    <w:p w:rsidR="00FF0BE8" w:rsidRPr="005F7FE6" w:rsidRDefault="00FF0BE8" w:rsidP="00DF05EA">
      <w:pPr>
        <w:rPr>
          <w:rFonts w:ascii="Arial" w:hAnsi="Arial" w:cs="Arial"/>
        </w:rPr>
      </w:pPr>
    </w:p>
    <w:p w:rsidR="00FF0BE8" w:rsidRPr="005F7FE6" w:rsidRDefault="00FF0BE8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FF0BE8" w:rsidRPr="005F7FE6" w:rsidRDefault="00FF0BE8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FF0BE8" w:rsidRPr="005F7FE6" w:rsidRDefault="00FF0BE8" w:rsidP="00DF05EA">
      <w:pPr>
        <w:rPr>
          <w:rFonts w:ascii="Arial" w:hAnsi="Arial" w:cs="Arial"/>
        </w:rPr>
      </w:pPr>
    </w:p>
    <w:p w:rsidR="00FF0BE8" w:rsidRDefault="00FF0BE8" w:rsidP="00DF05EA">
      <w:pPr>
        <w:rPr>
          <w:rFonts w:ascii="Arial" w:hAnsi="Arial" w:cs="Arial"/>
        </w:rPr>
      </w:pPr>
    </w:p>
    <w:p w:rsidR="00FF0BE8" w:rsidRPr="005F7FE6" w:rsidRDefault="00FF0BE8" w:rsidP="00DF05EA">
      <w:pPr>
        <w:rPr>
          <w:rFonts w:ascii="Arial" w:hAnsi="Arial" w:cs="Arial"/>
        </w:rPr>
      </w:pPr>
    </w:p>
    <w:p w:rsidR="00FF0BE8" w:rsidRPr="005F7FE6" w:rsidRDefault="00FF0BE8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31 marca 2025 r</w:t>
      </w:r>
      <w:r w:rsidRPr="005F7FE6">
        <w:rPr>
          <w:rFonts w:ascii="Arial" w:hAnsi="Arial" w:cs="Arial"/>
        </w:rPr>
        <w:t>.</w:t>
      </w:r>
    </w:p>
    <w:p w:rsidR="00FF0BE8" w:rsidRPr="005F7FE6" w:rsidRDefault="00FF0BE8" w:rsidP="00DF05EA">
      <w:pPr>
        <w:jc w:val="both"/>
        <w:rPr>
          <w:rFonts w:ascii="Arial" w:hAnsi="Arial" w:cs="Arial"/>
        </w:rPr>
      </w:pPr>
    </w:p>
    <w:p w:rsidR="00FF0BE8" w:rsidRDefault="00FF0BE8" w:rsidP="00DF05EA">
      <w:pPr>
        <w:jc w:val="both"/>
        <w:rPr>
          <w:rFonts w:ascii="Garamond" w:hAnsi="Garamond" w:cs="Garamond"/>
        </w:rPr>
      </w:pPr>
    </w:p>
    <w:p w:rsidR="00FF0BE8" w:rsidRDefault="00FF0BE8" w:rsidP="00DF05EA">
      <w:pPr>
        <w:jc w:val="both"/>
        <w:rPr>
          <w:rFonts w:ascii="Garamond" w:hAnsi="Garamond" w:cs="Garamond"/>
        </w:rPr>
      </w:pPr>
    </w:p>
    <w:p w:rsidR="00FF0BE8" w:rsidRPr="00E47394" w:rsidRDefault="00FF0BE8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</w:t>
      </w:r>
      <w:r>
        <w:rPr>
          <w:rFonts w:ascii="Garamond" w:hAnsi="Garamond" w:cs="Garamond"/>
        </w:rPr>
        <w:t>......</w:t>
      </w:r>
      <w:r w:rsidRPr="00E47394">
        <w:rPr>
          <w:rFonts w:ascii="Garamond" w:hAnsi="Garamond" w:cs="Garamond"/>
        </w:rPr>
        <w:t>..................................................................................</w:t>
      </w:r>
    </w:p>
    <w:p w:rsidR="00FF0BE8" w:rsidRDefault="00FF0BE8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FF0BE8" w:rsidRPr="005F7FE6" w:rsidRDefault="00FF0BE8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FF0BE8" w:rsidRPr="00E47394" w:rsidRDefault="00FF0BE8" w:rsidP="00DF05EA">
      <w:pPr>
        <w:jc w:val="both"/>
        <w:rPr>
          <w:rFonts w:ascii="Garamond" w:hAnsi="Garamond" w:cs="Garamond"/>
        </w:rPr>
      </w:pPr>
    </w:p>
    <w:p w:rsidR="00FF0BE8" w:rsidRDefault="00FF0BE8"/>
    <w:sectPr w:rsidR="00FF0BE8" w:rsidSect="008E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5EA"/>
    <w:rsid w:val="003F4FFD"/>
    <w:rsid w:val="004C785C"/>
    <w:rsid w:val="005F7FE6"/>
    <w:rsid w:val="00650AA8"/>
    <w:rsid w:val="006C2E4B"/>
    <w:rsid w:val="006D618C"/>
    <w:rsid w:val="007216C5"/>
    <w:rsid w:val="008E1553"/>
    <w:rsid w:val="00AD4CF6"/>
    <w:rsid w:val="00BB6E46"/>
    <w:rsid w:val="00DF05EA"/>
    <w:rsid w:val="00E04C79"/>
    <w:rsid w:val="00E47394"/>
    <w:rsid w:val="00FF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rFonts w:eastAsia="Times New Roman"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123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k.klimas</cp:lastModifiedBy>
  <cp:revision>6</cp:revision>
  <cp:lastPrinted>2023-02-07T09:58:00Z</cp:lastPrinted>
  <dcterms:created xsi:type="dcterms:W3CDTF">2023-02-03T08:55:00Z</dcterms:created>
  <dcterms:modified xsi:type="dcterms:W3CDTF">2025-03-17T11:28:00Z</dcterms:modified>
</cp:coreProperties>
</file>