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BC" w:rsidRDefault="003D5CBC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4 do Ogłoszenia </w:t>
      </w:r>
    </w:p>
    <w:p w:rsidR="003D5CBC" w:rsidRPr="00BB6E46" w:rsidRDefault="003D5CBC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Wzór Oświadczenia</w:t>
      </w:r>
    </w:p>
    <w:p w:rsidR="003D5CBC" w:rsidRPr="007216C5" w:rsidRDefault="003D5CBC" w:rsidP="00DF05EA">
      <w:pPr>
        <w:pStyle w:val="Standard"/>
        <w:autoSpaceDE w:val="0"/>
        <w:jc w:val="right"/>
      </w:pPr>
    </w:p>
    <w:p w:rsidR="003D5CBC" w:rsidRDefault="003D5CBC" w:rsidP="00DF05EA">
      <w:pPr>
        <w:jc w:val="center"/>
        <w:rPr>
          <w:rFonts w:ascii="Arial" w:hAnsi="Arial" w:cs="Arial"/>
          <w:b/>
          <w:bCs/>
        </w:rPr>
      </w:pPr>
    </w:p>
    <w:p w:rsidR="003D5CBC" w:rsidRDefault="003D5CBC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:rsidR="003D5CBC" w:rsidRPr="005F7FE6" w:rsidRDefault="003D5CBC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:rsidR="003D5CBC" w:rsidRDefault="003D5CBC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3D5CBC" w:rsidRDefault="003D5CBC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3D5CBC" w:rsidRDefault="003D5CBC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3D5CBC" w:rsidRDefault="003D5CBC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:rsidR="003D5CBC" w:rsidRPr="005F7FE6" w:rsidRDefault="003D5CBC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:rsidR="003D5CBC" w:rsidRPr="005F7FE6" w:rsidRDefault="003D5CBC" w:rsidP="00DF05E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D5CBC" w:rsidRPr="005F7FE6" w:rsidRDefault="003D5CBC" w:rsidP="00DF05EA">
      <w:pPr>
        <w:jc w:val="center"/>
        <w:rPr>
          <w:rFonts w:ascii="Arial" w:hAnsi="Arial" w:cs="Arial"/>
          <w:b/>
          <w:bCs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OŚWIADCZENIE O NIEZALEGANIU </w:t>
      </w:r>
      <w:r>
        <w:rPr>
          <w:rFonts w:ascii="Arial" w:hAnsi="Arial" w:cs="Arial"/>
          <w:b/>
          <w:bCs/>
        </w:rPr>
        <w:t>W</w:t>
      </w:r>
      <w:r w:rsidRPr="005F7FE6">
        <w:rPr>
          <w:rFonts w:ascii="Arial" w:hAnsi="Arial" w:cs="Arial"/>
          <w:b/>
          <w:bCs/>
        </w:rPr>
        <w:t xml:space="preserve"> OPŁA</w:t>
      </w:r>
      <w:r>
        <w:rPr>
          <w:rFonts w:ascii="Arial" w:hAnsi="Arial" w:cs="Arial"/>
          <w:b/>
          <w:bCs/>
        </w:rPr>
        <w:t xml:space="preserve">TACH LOKALNYCH I </w:t>
      </w:r>
      <w:r w:rsidRPr="005F7FE6">
        <w:rPr>
          <w:rFonts w:ascii="Arial" w:hAnsi="Arial" w:cs="Arial"/>
          <w:b/>
          <w:bCs/>
        </w:rPr>
        <w:t>PODATK</w:t>
      </w:r>
      <w:r>
        <w:rPr>
          <w:rFonts w:ascii="Arial" w:hAnsi="Arial" w:cs="Arial"/>
          <w:b/>
          <w:bCs/>
        </w:rPr>
        <w:t>ACH</w:t>
      </w:r>
    </w:p>
    <w:p w:rsidR="003D5CBC" w:rsidRPr="005F7FE6" w:rsidRDefault="003D5CBC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 ORAZ NALEŻNOŚCI</w:t>
      </w:r>
      <w:r>
        <w:rPr>
          <w:rFonts w:ascii="Arial" w:hAnsi="Arial" w:cs="Arial"/>
          <w:b/>
          <w:bCs/>
        </w:rPr>
        <w:t>ACH CYWILNOPRAWNYCH</w:t>
      </w:r>
      <w:r w:rsidRPr="005F7FE6">
        <w:rPr>
          <w:rFonts w:ascii="Arial" w:hAnsi="Arial" w:cs="Arial"/>
          <w:b/>
          <w:bCs/>
        </w:rPr>
        <w:t xml:space="preserve"> NA RZECZ GMINY </w:t>
      </w:r>
      <w:r>
        <w:rPr>
          <w:rFonts w:ascii="Arial" w:hAnsi="Arial" w:cs="Arial"/>
          <w:b/>
          <w:bCs/>
        </w:rPr>
        <w:t>WŁADYSŁAWOWO</w:t>
      </w: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>Władysławowo według stanu na dzień 25 maca 2025 r</w:t>
      </w:r>
      <w:r w:rsidRPr="005F7FE6">
        <w:rPr>
          <w:rFonts w:ascii="Arial" w:hAnsi="Arial" w:cs="Arial"/>
        </w:rPr>
        <w:t>.</w:t>
      </w:r>
    </w:p>
    <w:p w:rsidR="003D5CBC" w:rsidRPr="005F7FE6" w:rsidRDefault="003D5CBC" w:rsidP="00DF05EA">
      <w:pPr>
        <w:jc w:val="both"/>
        <w:rPr>
          <w:rFonts w:ascii="Arial" w:hAnsi="Arial" w:cs="Arial"/>
        </w:rPr>
      </w:pPr>
    </w:p>
    <w:p w:rsidR="003D5CBC" w:rsidRDefault="003D5CBC" w:rsidP="00DF05EA">
      <w:pPr>
        <w:jc w:val="both"/>
        <w:rPr>
          <w:rFonts w:ascii="Garamond" w:hAnsi="Garamond" w:cs="Garamond"/>
        </w:rPr>
      </w:pPr>
    </w:p>
    <w:p w:rsidR="003D5CBC" w:rsidRDefault="003D5CBC" w:rsidP="00DF05EA">
      <w:pPr>
        <w:jc w:val="both"/>
        <w:rPr>
          <w:rFonts w:ascii="Garamond" w:hAnsi="Garamond" w:cs="Garamond"/>
        </w:rPr>
      </w:pPr>
    </w:p>
    <w:p w:rsidR="003D5CBC" w:rsidRPr="00E47394" w:rsidRDefault="003D5CBC" w:rsidP="00DF05EA">
      <w:pPr>
        <w:ind w:left="2832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</w:t>
      </w:r>
      <w:r w:rsidRPr="00E4739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   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.....................</w:t>
      </w:r>
      <w:r>
        <w:rPr>
          <w:rFonts w:ascii="Garamond" w:hAnsi="Garamond" w:cs="Garamond"/>
        </w:rPr>
        <w:t>......</w:t>
      </w:r>
      <w:r w:rsidRPr="00E47394">
        <w:rPr>
          <w:rFonts w:ascii="Garamond" w:hAnsi="Garamond" w:cs="Garamond"/>
        </w:rPr>
        <w:t>..................................................................................</w:t>
      </w:r>
    </w:p>
    <w:p w:rsidR="003D5CBC" w:rsidRDefault="003D5CBC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:rsidR="003D5CBC" w:rsidRPr="005F7FE6" w:rsidRDefault="003D5CBC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:rsidR="003D5CBC" w:rsidRPr="00E47394" w:rsidRDefault="003D5CBC" w:rsidP="00DF05EA">
      <w:pPr>
        <w:jc w:val="both"/>
        <w:rPr>
          <w:rFonts w:ascii="Garamond" w:hAnsi="Garamond" w:cs="Garamond"/>
        </w:rPr>
      </w:pPr>
    </w:p>
    <w:p w:rsidR="003D5CBC" w:rsidRDefault="003D5CBC"/>
    <w:sectPr w:rsidR="003D5CBC" w:rsidSect="00D3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5EA"/>
    <w:rsid w:val="001942B2"/>
    <w:rsid w:val="003D5CBC"/>
    <w:rsid w:val="003F4FFD"/>
    <w:rsid w:val="005813F0"/>
    <w:rsid w:val="005F7FE6"/>
    <w:rsid w:val="00641BB0"/>
    <w:rsid w:val="00650AA8"/>
    <w:rsid w:val="007216C5"/>
    <w:rsid w:val="00763C7E"/>
    <w:rsid w:val="00A0525F"/>
    <w:rsid w:val="00BB6E46"/>
    <w:rsid w:val="00C474BE"/>
    <w:rsid w:val="00C47F39"/>
    <w:rsid w:val="00CD6718"/>
    <w:rsid w:val="00D3257F"/>
    <w:rsid w:val="00DF05EA"/>
    <w:rsid w:val="00E47394"/>
    <w:rsid w:val="00EC043C"/>
    <w:rsid w:val="00E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DF05E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DF05EA"/>
    <w:pPr>
      <w:shd w:val="clear" w:color="auto" w:fill="FFFFFF"/>
      <w:suppressAutoHyphens w:val="0"/>
      <w:autoSpaceDN/>
      <w:spacing w:before="660" w:after="3000" w:line="240" w:lineRule="atLeast"/>
      <w:jc w:val="right"/>
      <w:textAlignment w:val="auto"/>
    </w:pPr>
    <w:rPr>
      <w:kern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126</Words>
  <Characters>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k.klimas</cp:lastModifiedBy>
  <cp:revision>5</cp:revision>
  <cp:lastPrinted>2023-02-07T09:58:00Z</cp:lastPrinted>
  <dcterms:created xsi:type="dcterms:W3CDTF">2023-02-03T08:55:00Z</dcterms:created>
  <dcterms:modified xsi:type="dcterms:W3CDTF">2025-03-10T08:41:00Z</dcterms:modified>
</cp:coreProperties>
</file>