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8D" w:rsidRPr="00FB168D" w:rsidRDefault="00FB168D" w:rsidP="00DF6CAD">
      <w:pPr>
        <w:jc w:val="both"/>
        <w:rPr>
          <w:sz w:val="32"/>
          <w:szCs w:val="32"/>
        </w:rPr>
      </w:pPr>
    </w:p>
    <w:p w:rsidR="00FB168D" w:rsidRPr="00FB168D" w:rsidRDefault="00E35988" w:rsidP="00DF6CA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PROGRAM I BIEGU STRZELCA 12.08.2017</w:t>
      </w:r>
    </w:p>
    <w:p w:rsidR="005B4BC7" w:rsidRPr="00FB168D" w:rsidRDefault="005B4BC7" w:rsidP="00DF6CAD">
      <w:pPr>
        <w:jc w:val="both"/>
        <w:rPr>
          <w:b/>
          <w:sz w:val="28"/>
          <w:szCs w:val="28"/>
        </w:rPr>
      </w:pPr>
      <w:r w:rsidRPr="00FB168D">
        <w:rPr>
          <w:b/>
          <w:sz w:val="28"/>
          <w:szCs w:val="28"/>
        </w:rPr>
        <w:t xml:space="preserve">Program Biegu </w:t>
      </w:r>
      <w:r w:rsidR="00903291" w:rsidRPr="00FB168D">
        <w:rPr>
          <w:b/>
          <w:sz w:val="28"/>
          <w:szCs w:val="28"/>
        </w:rPr>
        <w:t>dostępny na stronie internetowej</w:t>
      </w:r>
      <w:r w:rsidR="00DC474F">
        <w:rPr>
          <w:b/>
          <w:sz w:val="28"/>
          <w:szCs w:val="28"/>
        </w:rPr>
        <w:t xml:space="preserve"> www.wagrowiec.eu</w:t>
      </w:r>
    </w:p>
    <w:p w:rsidR="005B4BC7" w:rsidRDefault="007B2ECA" w:rsidP="00DF6CAD">
      <w:pPr>
        <w:jc w:val="both"/>
      </w:pPr>
      <w:r>
        <w:t>Program I Biegu Strzelca 12</w:t>
      </w:r>
      <w:r w:rsidR="005B4BC7">
        <w:t xml:space="preserve"> sierpnia 2017r. Przyjmowanie zgłoszeń uczestników przy użyciu formularza zgłoszeniowego znajdującego się na stronie internetowej </w:t>
      </w:r>
      <w:r w:rsidR="00DC474F" w:rsidRPr="00DC474F">
        <w:t>www.wagrowiec.eu</w:t>
      </w:r>
      <w:r w:rsidR="005B4BC7">
        <w:t xml:space="preserve"> </w:t>
      </w:r>
      <w:r w:rsidR="00DA64D6">
        <w:t xml:space="preserve">do godziny 23.59 dnia </w:t>
      </w:r>
      <w:r>
        <w:t>10.08</w:t>
      </w:r>
      <w:r w:rsidR="00DA64D6">
        <w:t>.2017</w:t>
      </w:r>
      <w:r w:rsidR="005B4BC7">
        <w:t xml:space="preserve"> r.</w:t>
      </w:r>
      <w:r w:rsidR="00693E4D">
        <w:t xml:space="preserve"> Zgłoszenie należy przesłać pod adres internetowy: </w:t>
      </w:r>
      <w:hyperlink r:id="rId6" w:history="1">
        <w:r w:rsidRPr="00344660">
          <w:rPr>
            <w:rStyle w:val="Hipercze"/>
          </w:rPr>
          <w:t>strzelec.wagrowiec@gmail.com</w:t>
        </w:r>
      </w:hyperlink>
      <w:r w:rsidR="00693E4D">
        <w:t xml:space="preserve">; </w:t>
      </w:r>
      <w:r w:rsidR="00FB168D">
        <w:t>ora</w:t>
      </w:r>
      <w:r>
        <w:t>z dokonanie wpłaty w wysokości 30</w:t>
      </w:r>
      <w:r w:rsidR="00FB168D">
        <w:t>zł na konto 87124037251111001062574452 z dopiskiem I Bieg Strzelca oraz Imię i Nazwisko uczestnika.</w:t>
      </w:r>
    </w:p>
    <w:p w:rsidR="005B4BC7" w:rsidRDefault="007B2ECA" w:rsidP="00DF6CAD">
      <w:pPr>
        <w:jc w:val="both"/>
      </w:pPr>
      <w:r>
        <w:rPr>
          <w:b/>
          <w:sz w:val="24"/>
          <w:szCs w:val="24"/>
        </w:rPr>
        <w:t>Piątek – 11</w:t>
      </w:r>
      <w:r w:rsidR="00DA64D6" w:rsidRPr="00FB168D">
        <w:rPr>
          <w:b/>
          <w:sz w:val="24"/>
          <w:szCs w:val="24"/>
        </w:rPr>
        <w:t>.08.2018</w:t>
      </w:r>
      <w:r w:rsidR="005B4BC7" w:rsidRPr="00FB168D">
        <w:rPr>
          <w:b/>
          <w:sz w:val="24"/>
          <w:szCs w:val="24"/>
        </w:rPr>
        <w:t xml:space="preserve"> r.</w:t>
      </w:r>
      <w:r w:rsidR="005B4BC7">
        <w:t xml:space="preserve">     Biuro Zawodów – </w:t>
      </w:r>
      <w:r w:rsidR="00DA64D6">
        <w:t>Pole namiotowe na terenie OSIR Wągrowiec</w:t>
      </w:r>
      <w:r w:rsidR="005B4BC7">
        <w:t xml:space="preserve"> przy ul. </w:t>
      </w:r>
      <w:r w:rsidR="00DA64D6">
        <w:t>Kościuszki 59  18</w:t>
      </w:r>
      <w:r w:rsidR="005B4BC7">
        <w:t>.00 – 22.00    Przyjmowanie dodatkowych zgłoszeń – organizator wyznacza limit dodatkowych zgłoszeń. Potwierdzanie zgłoszeń oraz wydawanie numerów startowych</w:t>
      </w:r>
      <w:r w:rsidR="00DA64D6">
        <w:br/>
      </w:r>
      <w:r w:rsidR="005B4BC7">
        <w:t xml:space="preserve"> i elektronicznych urządzeń  pomiarowych.</w:t>
      </w:r>
    </w:p>
    <w:p w:rsidR="005B4BC7" w:rsidRDefault="00DA64D6" w:rsidP="00DF6CAD">
      <w:pPr>
        <w:jc w:val="both"/>
      </w:pPr>
      <w:r w:rsidRPr="00FB168D">
        <w:rPr>
          <w:b/>
          <w:sz w:val="24"/>
          <w:szCs w:val="24"/>
        </w:rPr>
        <w:t xml:space="preserve">Sobota – </w:t>
      </w:r>
      <w:r w:rsidR="007B2ECA">
        <w:rPr>
          <w:b/>
          <w:sz w:val="24"/>
          <w:szCs w:val="24"/>
        </w:rPr>
        <w:t>12</w:t>
      </w:r>
      <w:r w:rsidRPr="00FB168D">
        <w:rPr>
          <w:b/>
          <w:sz w:val="24"/>
          <w:szCs w:val="24"/>
        </w:rPr>
        <w:t>.08.2017 r.</w:t>
      </w:r>
      <w:r>
        <w:t>   Biuro Zawodów – Pole namiotowe na terenie OSIR Wągrowiec przy ul. Kościuszki 59 9.00 – 10.30</w:t>
      </w:r>
      <w:r w:rsidR="005B4BC7">
        <w:t xml:space="preserve">      Przyjmowanie dodatkowych zgłoszeń – organizator wyznacza limit dodatkowych zgłoszeń </w:t>
      </w:r>
      <w:r>
        <w:t>w zależności od pozostałego limitu</w:t>
      </w:r>
      <w:r w:rsidR="005B4BC7">
        <w:t>. Potwierdzanie zgłoszeń oraz wydawanie numerów startowych</w:t>
      </w:r>
      <w:r w:rsidR="007B2ECA">
        <w:t>.</w:t>
      </w:r>
      <w:r w:rsidR="005B4BC7">
        <w:t xml:space="preserve"> </w:t>
      </w:r>
    </w:p>
    <w:p w:rsidR="00D35036" w:rsidRDefault="00903291" w:rsidP="00DF6CAD">
      <w:pPr>
        <w:jc w:val="both"/>
        <w:rPr>
          <w:noProof/>
          <w:lang w:eastAsia="pl-PL"/>
        </w:rPr>
      </w:pPr>
      <w:r>
        <w:t xml:space="preserve">Start Leśniczówka Kaliska 1 62 – 100 Wągrowiec </w:t>
      </w:r>
      <w:r w:rsidR="007B2ECA">
        <w:t>Ośrodek Edukacji Leśnej</w:t>
      </w:r>
      <w:r w:rsidR="005B4BC7">
        <w:t xml:space="preserve"> </w:t>
      </w:r>
      <w:r>
        <w:t>12.00 – 12</w:t>
      </w:r>
      <w:r w:rsidR="005B4BC7">
        <w:t xml:space="preserve">.10   Oficjalne otwarcie </w:t>
      </w:r>
      <w:r>
        <w:t>I</w:t>
      </w:r>
      <w:r w:rsidR="005B4BC7">
        <w:t xml:space="preserve"> </w:t>
      </w:r>
      <w:r>
        <w:t>Biegu Strzelca</w:t>
      </w:r>
      <w:r w:rsidR="005B4BC7">
        <w:t>. Prezent</w:t>
      </w:r>
      <w:r>
        <w:t>acja zawodników. 12.10 – 12</w:t>
      </w:r>
      <w:r w:rsidR="005B4BC7">
        <w:t>.15   Przygotowanie do biegu</w:t>
      </w:r>
      <w:r>
        <w:t xml:space="preserve">, 13.00     START </w:t>
      </w:r>
      <w:r w:rsidR="005B4BC7">
        <w:t xml:space="preserve">I </w:t>
      </w:r>
      <w:r>
        <w:t>Biegu Strzelca</w:t>
      </w:r>
      <w:r w:rsidR="005B4BC7">
        <w:t xml:space="preserve">. 13.15    META  </w:t>
      </w:r>
      <w:r>
        <w:t>I Biegu Strzelca – Pole namiotowe</w:t>
      </w:r>
      <w:r w:rsidR="005B4BC7">
        <w:t xml:space="preserve"> </w:t>
      </w:r>
      <w:r>
        <w:t>OSIR Wągrowiec. Zakończenie biegu. 14.30</w:t>
      </w:r>
      <w:r w:rsidR="005B4BC7">
        <w:t xml:space="preserve">    Uroczyste wręczenie nagród. Oficjalne zamknięcie </w:t>
      </w:r>
      <w:r>
        <w:t>I Biegu Strzelca</w:t>
      </w:r>
      <w:r w:rsidR="007B2ECA">
        <w:t>.</w:t>
      </w:r>
    </w:p>
    <w:p w:rsidR="00693E4D" w:rsidRDefault="00693E4D" w:rsidP="00DF6CAD">
      <w:pPr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UWAGA: Na całej trasie biegu rozstawieni będą Strzelcy, którzy będą </w:t>
      </w:r>
      <w:r w:rsidR="00E35988">
        <w:rPr>
          <w:noProof/>
          <w:lang w:eastAsia="pl-PL"/>
        </w:rPr>
        <w:t xml:space="preserve">służyli pomocą </w:t>
      </w:r>
      <w:r>
        <w:rPr>
          <w:noProof/>
          <w:lang w:eastAsia="pl-PL"/>
        </w:rPr>
        <w:t xml:space="preserve">w miejscach przeszkód jak i przy newralgicznych miejscach takich jak droga publiczna. Szczegółowa trasa biegu z opisem przeszkód w formie załącznika (mapy) </w:t>
      </w:r>
      <w:r w:rsidR="00E35988">
        <w:rPr>
          <w:noProof/>
          <w:lang w:eastAsia="pl-PL"/>
        </w:rPr>
        <w:t>jest</w:t>
      </w:r>
      <w:r>
        <w:rPr>
          <w:noProof/>
          <w:lang w:eastAsia="pl-PL"/>
        </w:rPr>
        <w:t xml:space="preserve"> załączona do niniejszego programu.</w:t>
      </w:r>
    </w:p>
    <w:p w:rsidR="00693E4D" w:rsidRDefault="00693E4D" w:rsidP="00DF6CAD">
      <w:pPr>
        <w:jc w:val="both"/>
        <w:rPr>
          <w:noProof/>
          <w:lang w:eastAsia="pl-PL"/>
        </w:rPr>
      </w:pPr>
    </w:p>
    <w:p w:rsidR="00693E4D" w:rsidRDefault="00693E4D" w:rsidP="00DF6CAD">
      <w:pPr>
        <w:jc w:val="both"/>
        <w:rPr>
          <w:noProof/>
          <w:lang w:eastAsia="pl-PL"/>
        </w:rPr>
      </w:pPr>
    </w:p>
    <w:p w:rsidR="00693E4D" w:rsidRDefault="00693E4D" w:rsidP="00DF6CAD">
      <w:pPr>
        <w:jc w:val="both"/>
        <w:rPr>
          <w:noProof/>
          <w:lang w:eastAsia="pl-PL"/>
        </w:rPr>
      </w:pPr>
    </w:p>
    <w:p w:rsidR="00693E4D" w:rsidRDefault="00693E4D" w:rsidP="00DF6CAD">
      <w:pPr>
        <w:jc w:val="both"/>
        <w:rPr>
          <w:noProof/>
          <w:lang w:eastAsia="pl-PL"/>
        </w:rPr>
      </w:pPr>
    </w:p>
    <w:p w:rsidR="00693E4D" w:rsidRDefault="00693E4D" w:rsidP="00DF6CAD">
      <w:pPr>
        <w:jc w:val="both"/>
        <w:rPr>
          <w:noProof/>
          <w:lang w:eastAsia="pl-PL"/>
        </w:rPr>
      </w:pPr>
    </w:p>
    <w:p w:rsidR="00693E4D" w:rsidRDefault="00693E4D" w:rsidP="00DF6CAD">
      <w:pPr>
        <w:jc w:val="both"/>
        <w:rPr>
          <w:noProof/>
          <w:lang w:eastAsia="pl-PL"/>
        </w:rPr>
      </w:pPr>
    </w:p>
    <w:p w:rsidR="00693E4D" w:rsidRDefault="00693E4D" w:rsidP="00DF6CAD">
      <w:pPr>
        <w:jc w:val="both"/>
        <w:rPr>
          <w:noProof/>
          <w:lang w:eastAsia="pl-PL"/>
        </w:rPr>
      </w:pPr>
    </w:p>
    <w:p w:rsidR="00DC474F" w:rsidRDefault="00DC474F" w:rsidP="00DF6CAD">
      <w:pPr>
        <w:jc w:val="both"/>
        <w:rPr>
          <w:noProof/>
          <w:lang w:eastAsia="pl-PL"/>
        </w:rPr>
      </w:pPr>
    </w:p>
    <w:p w:rsidR="00E35988" w:rsidRDefault="00E35988" w:rsidP="00DF6CAD">
      <w:pPr>
        <w:jc w:val="both"/>
        <w:rPr>
          <w:noProof/>
          <w:lang w:eastAsia="pl-PL"/>
        </w:rPr>
      </w:pPr>
    </w:p>
    <w:p w:rsidR="00DC474F" w:rsidRDefault="00DC474F" w:rsidP="00DF6CAD">
      <w:pPr>
        <w:jc w:val="both"/>
        <w:rPr>
          <w:noProof/>
          <w:lang w:eastAsia="pl-PL"/>
        </w:rPr>
      </w:pPr>
    </w:p>
    <w:p w:rsidR="00693E4D" w:rsidRDefault="00693E4D" w:rsidP="00DF6CAD">
      <w:pPr>
        <w:jc w:val="both"/>
        <w:rPr>
          <w:noProof/>
          <w:lang w:eastAsia="pl-PL"/>
        </w:rPr>
      </w:pPr>
    </w:p>
    <w:p w:rsidR="00693E4D" w:rsidRDefault="00693E4D" w:rsidP="00DF6CAD">
      <w:pPr>
        <w:jc w:val="both"/>
        <w:rPr>
          <w:noProof/>
          <w:lang w:eastAsia="pl-PL"/>
        </w:rPr>
      </w:pPr>
      <w:r>
        <w:rPr>
          <w:noProof/>
          <w:lang w:eastAsia="pl-PL"/>
        </w:rPr>
        <w:lastRenderedPageBreak/>
        <w:t>Załącznik nr 1 Trasa Biegu z opisem przeszkód</w:t>
      </w:r>
    </w:p>
    <w:p w:rsidR="00693E4D" w:rsidRDefault="00DF6CAD" w:rsidP="00DF6CAD">
      <w:pPr>
        <w:jc w:val="both"/>
        <w:rPr>
          <w:noProof/>
          <w:lang w:eastAsia="pl-PL"/>
        </w:rPr>
      </w:pPr>
      <w:bookmarkStart w:id="0" w:name="_GoBack"/>
      <w:r w:rsidRPr="00DF6CAD">
        <w:rPr>
          <w:noProof/>
          <w:lang w:eastAsia="pl-PL"/>
        </w:rPr>
        <w:drawing>
          <wp:inline distT="0" distB="0" distL="0" distR="0">
            <wp:extent cx="5760720" cy="4672803"/>
            <wp:effectExtent l="0" t="0" r="0" b="0"/>
            <wp:docPr id="1" name="Obraz 1" descr="\\PWA-P\pulpity\k.drewicz\Pulpit\mapa bie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WA-P\pulpity\k.drewicz\Pulpit\mapa bieg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6CAD" w:rsidRDefault="00DF6CAD" w:rsidP="00DF6CAD">
      <w:pPr>
        <w:spacing w:line="240" w:lineRule="auto"/>
      </w:pPr>
      <w:r>
        <w:t xml:space="preserve">1. START                                  </w:t>
      </w:r>
      <w:r>
        <w:br/>
        <w:t xml:space="preserve">2. Bieg przez opony                  </w:t>
      </w:r>
      <w:r>
        <w:br/>
        <w:t>3. Ścianka skośna</w:t>
      </w:r>
      <w:r>
        <w:br/>
        <w:t xml:space="preserve">4. Przerzucanie opony                    </w:t>
      </w:r>
      <w:r>
        <w:br/>
        <w:t xml:space="preserve">5. Linowy domek                      </w:t>
      </w:r>
      <w:r>
        <w:br/>
        <w:t xml:space="preserve">6. Belki skośne                       </w:t>
      </w:r>
      <w:r>
        <w:br/>
        <w:t xml:space="preserve">7. Ciągnięcie płyty                     </w:t>
      </w:r>
      <w:r>
        <w:br/>
        <w:t>8. Przeciskanie przez opony</w:t>
      </w:r>
      <w:r>
        <w:br/>
        <w:t>9. Pajęczyna</w:t>
      </w:r>
      <w:r>
        <w:br/>
        <w:t>10. Ściana pionowa</w:t>
      </w:r>
      <w:r>
        <w:br/>
        <w:t>11. Wspinanie po linie</w:t>
      </w:r>
      <w:r>
        <w:br/>
        <w:t>12. Ściana z opon</w:t>
      </w:r>
      <w:r>
        <w:br/>
        <w:t>13. Wciąganie płyty</w:t>
      </w:r>
      <w:r>
        <w:br/>
        <w:t>14. Lina pozioma</w:t>
      </w:r>
      <w:r>
        <w:br/>
        <w:t>15. Drabinka pozioma</w:t>
      </w:r>
      <w:r>
        <w:br/>
        <w:t>16. Belka pozioma</w:t>
      </w:r>
      <w:r>
        <w:br/>
        <w:t>17. Sieć pozioma</w:t>
      </w:r>
      <w:r>
        <w:br/>
        <w:t>18. Tunel</w:t>
      </w:r>
      <w:r>
        <w:br/>
        <w:t>19. Zasieki</w:t>
      </w:r>
      <w:r>
        <w:br/>
        <w:t>20. Sieć pionowa</w:t>
      </w:r>
      <w:r>
        <w:br/>
        <w:t>21. Noszenie opon</w:t>
      </w:r>
      <w:r>
        <w:br/>
        <w:t>22. Woda</w:t>
      </w:r>
      <w:r>
        <w:br/>
        <w:t>23. Noszenie worka</w:t>
      </w:r>
      <w:r>
        <w:br/>
        <w:t>24. Ściana z opon</w:t>
      </w:r>
      <w:r>
        <w:br/>
        <w:t>25. META</w:t>
      </w:r>
    </w:p>
    <w:p w:rsidR="00693E4D" w:rsidRDefault="00693E4D" w:rsidP="00DF6CAD">
      <w:pPr>
        <w:jc w:val="both"/>
        <w:rPr>
          <w:noProof/>
          <w:lang w:eastAsia="pl-PL"/>
        </w:rPr>
      </w:pPr>
      <w:r>
        <w:rPr>
          <w:noProof/>
          <w:lang w:eastAsia="pl-PL"/>
        </w:rPr>
        <w:t>Załącznik nr 2 Formularz zgłoszeniowy</w:t>
      </w:r>
      <w:r w:rsidR="00221ED0">
        <w:rPr>
          <w:noProof/>
          <w:lang w:eastAsia="pl-PL"/>
        </w:rPr>
        <w:t xml:space="preserve"> dla osoby niepełnoletniej</w:t>
      </w:r>
    </w:p>
    <w:p w:rsidR="00693E4D" w:rsidRDefault="00693E4D" w:rsidP="00DF6CAD">
      <w:pPr>
        <w:jc w:val="both"/>
      </w:pPr>
      <w:r>
        <w:t>ZGODA RODZICA / OPIEKUNA PRAWNEGO NA UDZIAŁ DZIECKA w I BIEGU STRZELCA</w:t>
      </w:r>
      <w:r>
        <w:br/>
        <w:t xml:space="preserve"> W DNIU </w:t>
      </w:r>
      <w:r w:rsidR="006A086B">
        <w:t>12</w:t>
      </w:r>
      <w:r>
        <w:t xml:space="preserve">.08.2017r. </w:t>
      </w:r>
    </w:p>
    <w:p w:rsidR="00693E4D" w:rsidRDefault="00693E4D" w:rsidP="00DF6CAD">
      <w:pPr>
        <w:jc w:val="both"/>
      </w:pPr>
    </w:p>
    <w:p w:rsidR="00DF6CAD" w:rsidRDefault="00693E4D" w:rsidP="00DF6CAD">
      <w:pPr>
        <w:jc w:val="both"/>
      </w:pPr>
      <w:r>
        <w:t xml:space="preserve">....................................................................               …………………………………..…… </w:t>
      </w:r>
    </w:p>
    <w:p w:rsidR="00693E4D" w:rsidRDefault="00693E4D" w:rsidP="00DF6CAD">
      <w:pPr>
        <w:jc w:val="both"/>
      </w:pPr>
      <w:r>
        <w:t>Nazwisko, imię rodzica (opi</w:t>
      </w:r>
      <w:r w:rsidR="00221ED0">
        <w:t xml:space="preserve">ekuna)   </w:t>
      </w:r>
      <w:r>
        <w:t xml:space="preserve"> Tel. kontaktowy rodzica/opiekuna (komórkowy) </w:t>
      </w:r>
    </w:p>
    <w:p w:rsidR="00693E4D" w:rsidRDefault="00221ED0" w:rsidP="00DF6CAD">
      <w:pPr>
        <w:jc w:val="both"/>
      </w:pPr>
      <w:r>
        <w:t xml:space="preserve"> </w:t>
      </w:r>
    </w:p>
    <w:p w:rsidR="00693E4D" w:rsidRDefault="00693E4D" w:rsidP="00DF6CAD">
      <w:pPr>
        <w:jc w:val="both"/>
      </w:pPr>
      <w:r>
        <w:t xml:space="preserve">Oświadczam, że wyrażam zgodę na udział mojego dziecka:  </w:t>
      </w:r>
    </w:p>
    <w:p w:rsidR="00693E4D" w:rsidRDefault="00693E4D" w:rsidP="00DF6CAD">
      <w:pPr>
        <w:jc w:val="both"/>
      </w:pPr>
    </w:p>
    <w:p w:rsidR="006A086B" w:rsidRDefault="00693E4D" w:rsidP="00DF6CAD">
      <w:pPr>
        <w:jc w:val="both"/>
      </w:pPr>
      <w:r>
        <w:t xml:space="preserve">....................................................... …………………… ……………………………… </w:t>
      </w:r>
    </w:p>
    <w:p w:rsidR="00693E4D" w:rsidRDefault="00693E4D" w:rsidP="00DF6CAD">
      <w:pPr>
        <w:jc w:val="both"/>
      </w:pPr>
      <w:r>
        <w:t>Nazwisko, imię  dzi</w:t>
      </w:r>
      <w:r w:rsidR="00221ED0">
        <w:t xml:space="preserve">ecka    Data urodzenia   Pesel </w:t>
      </w:r>
    </w:p>
    <w:p w:rsidR="00693E4D" w:rsidRDefault="00693E4D" w:rsidP="00DF6CAD">
      <w:pPr>
        <w:jc w:val="both"/>
      </w:pPr>
      <w:r>
        <w:t xml:space="preserve">Oświadczam, że nie ma przeciwwskazań do udziału mojego dziecka w biegu, oraz że jego udział </w:t>
      </w:r>
      <w:r w:rsidR="00221ED0">
        <w:br/>
      </w:r>
      <w:r>
        <w:t>w biegu odbywa się za moją wiedzą i na moją odpowiedzialność, co potwie</w:t>
      </w:r>
      <w:r w:rsidR="00221ED0">
        <w:t xml:space="preserve">rdzam własnoręcznym podpisem.  </w:t>
      </w:r>
    </w:p>
    <w:p w:rsidR="006A086B" w:rsidRDefault="00693E4D" w:rsidP="00DF6CAD">
      <w:pPr>
        <w:jc w:val="both"/>
      </w:pPr>
      <w:r>
        <w:t>...................................................................</w:t>
      </w:r>
      <w:r w:rsidR="006A086B">
        <w:t>.............................................</w:t>
      </w:r>
      <w:r>
        <w:t xml:space="preserve">  ……………………………………… </w:t>
      </w:r>
    </w:p>
    <w:p w:rsidR="00693E4D" w:rsidRDefault="00693E4D" w:rsidP="00DF6CAD">
      <w:pPr>
        <w:jc w:val="both"/>
      </w:pPr>
      <w:r>
        <w:t xml:space="preserve">Nazwisko, Imię (Rodzica/opiekuna prawnego) </w:t>
      </w:r>
      <w:r w:rsidR="00DF6CAD">
        <w:t xml:space="preserve">                                                   </w:t>
      </w:r>
      <w:r>
        <w:t xml:space="preserve"> Data, podpis </w:t>
      </w:r>
    </w:p>
    <w:p w:rsidR="00693E4D" w:rsidRDefault="00221ED0" w:rsidP="00DF6CAD">
      <w:pPr>
        <w:jc w:val="both"/>
      </w:pPr>
      <w:r>
        <w:t xml:space="preserve"> </w:t>
      </w:r>
    </w:p>
    <w:p w:rsidR="00693E4D" w:rsidRDefault="00693E4D" w:rsidP="00DF6CAD">
      <w:pPr>
        <w:jc w:val="both"/>
      </w:pPr>
      <w:r>
        <w:t xml:space="preserve">Niniejszym oświadczam, że w stanie zdrowia dziecka (wpisać imię i nazwisko dziecka)……………………………………………..…………… brak jest jakichkolwiek przeciwwskazań zdrowotnych, które mogą utrudniać lub uniemożliwiać jego udział w imprezie sportowej – </w:t>
      </w:r>
      <w:r w:rsidR="00221ED0">
        <w:t>I Biegu Strzelca</w:t>
      </w:r>
      <w:r>
        <w:t xml:space="preserve">. Stan jego zdrowia pozwala na udział jako uczestnika w </w:t>
      </w:r>
      <w:r w:rsidR="00221ED0">
        <w:t>I Biegu Strzelca</w:t>
      </w:r>
      <w:r>
        <w:t xml:space="preserve">.  </w:t>
      </w:r>
    </w:p>
    <w:p w:rsidR="00693E4D" w:rsidRDefault="00693E4D" w:rsidP="00DF6CAD">
      <w:pPr>
        <w:jc w:val="both"/>
      </w:pPr>
      <w:r>
        <w:t>...................................................................</w:t>
      </w:r>
      <w:r w:rsidR="006A086B">
        <w:t>...............................................</w:t>
      </w:r>
      <w:r>
        <w:t xml:space="preserve">  ……………………………………… Nazwisko, Imię (Rodzica/opiekuna prawnego)  </w:t>
      </w:r>
      <w:r w:rsidR="006A086B">
        <w:t xml:space="preserve">                                                            </w:t>
      </w:r>
      <w:r>
        <w:t>Dat</w:t>
      </w:r>
      <w:r w:rsidR="00221ED0">
        <w:t xml:space="preserve">a, podpis </w:t>
      </w:r>
    </w:p>
    <w:p w:rsidR="00693E4D" w:rsidRDefault="00693E4D" w:rsidP="00DF6CAD">
      <w:pPr>
        <w:jc w:val="both"/>
      </w:pPr>
      <w:r>
        <w:t xml:space="preserve">Niniejszym wyrażam zgodę na przetwarzanie danych osobowych mojego dziecka (wpisać imię </w:t>
      </w:r>
      <w:r w:rsidR="00221ED0">
        <w:br/>
      </w:r>
      <w:r>
        <w:t xml:space="preserve">i nazwisko dziecka)……………………………………………..………………………………. zawartych w formularzu rejestracyjnym oraz karcie zgłoszenia dla potrzeb niezbędnych do organizacji i przeprowadzenia </w:t>
      </w:r>
      <w:r w:rsidR="00221ED0">
        <w:t xml:space="preserve">I Biegu Strzelca </w:t>
      </w:r>
      <w:r>
        <w:t xml:space="preserve">zgodnie z ustawą z dnia 29 sierpnia 1997r. o ochronie danych osobowych (jednolity tekst Dz. U. z 2016 r. nr 0 poz. 922).  </w:t>
      </w:r>
    </w:p>
    <w:p w:rsidR="00693E4D" w:rsidRDefault="00693E4D" w:rsidP="00DF6CAD">
      <w:pPr>
        <w:jc w:val="both"/>
      </w:pPr>
      <w:r>
        <w:t xml:space="preserve">Wyrażam również zgodę na wykorzystanie wizerunku mojego dziecka w materiałach informacyjnych dotyczących </w:t>
      </w:r>
      <w:r w:rsidR="00221ED0">
        <w:t>I Biegu Strzelca</w:t>
      </w:r>
      <w:r>
        <w:t xml:space="preserve">. </w:t>
      </w:r>
    </w:p>
    <w:p w:rsidR="00693E4D" w:rsidRDefault="00693E4D" w:rsidP="00DF6CAD">
      <w:pPr>
        <w:jc w:val="both"/>
      </w:pPr>
      <w:r>
        <w:t>...................................................................</w:t>
      </w:r>
      <w:r w:rsidR="006A086B">
        <w:t>................................................</w:t>
      </w:r>
      <w:r>
        <w:t xml:space="preserve">  ……………………………………… Nazwisko, Imię (Rodzica/opiekuna prawnego)  </w:t>
      </w:r>
      <w:r w:rsidR="006A086B">
        <w:t xml:space="preserve">                                                             </w:t>
      </w:r>
      <w:r>
        <w:t>Data, podpis</w:t>
      </w:r>
    </w:p>
    <w:p w:rsidR="00221ED0" w:rsidRDefault="00221ED0" w:rsidP="00DF6CAD">
      <w:pPr>
        <w:jc w:val="both"/>
      </w:pPr>
    </w:p>
    <w:p w:rsidR="00E35988" w:rsidRDefault="00E35988" w:rsidP="00DF6CAD">
      <w:pPr>
        <w:jc w:val="both"/>
      </w:pPr>
    </w:p>
    <w:p w:rsidR="00221ED0" w:rsidRDefault="00221ED0" w:rsidP="00DF6CAD">
      <w:pPr>
        <w:jc w:val="both"/>
      </w:pPr>
      <w:r>
        <w:t>Załącznik nr 3 Formularz zgłoszeniowy dla osoby pełnoletniej</w:t>
      </w:r>
    </w:p>
    <w:p w:rsidR="007448CC" w:rsidRDefault="007448CC" w:rsidP="00DF6CAD">
      <w:pPr>
        <w:jc w:val="both"/>
        <w:rPr>
          <w:b/>
        </w:rPr>
      </w:pPr>
      <w:r>
        <w:rPr>
          <w:b/>
          <w:u w:val="single"/>
        </w:rPr>
        <w:t xml:space="preserve">Karta zgłoszenia do I Biegu Strzelca </w:t>
      </w:r>
      <w:r w:rsidR="006A086B">
        <w:rPr>
          <w:b/>
          <w:u w:val="single"/>
        </w:rPr>
        <w:t>12</w:t>
      </w:r>
      <w:r>
        <w:rPr>
          <w:b/>
          <w:u w:val="single"/>
        </w:rPr>
        <w:t xml:space="preserve">.08.2017r  </w:t>
      </w:r>
      <w:r>
        <w:rPr>
          <w:b/>
        </w:rPr>
        <w:t>(wypełnić drukowanymi literami)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252"/>
        <w:gridCol w:w="2266"/>
        <w:gridCol w:w="1130"/>
        <w:gridCol w:w="1137"/>
        <w:gridCol w:w="1129"/>
        <w:gridCol w:w="1148"/>
      </w:tblGrid>
      <w:tr w:rsidR="007448CC" w:rsidTr="007448C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</w:p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</w:p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</w:p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</w:p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</w:p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</w:p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</w:p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</w:p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płeć(wpisać)</w:t>
            </w:r>
          </w:p>
        </w:tc>
      </w:tr>
      <w:tr w:rsidR="007448CC" w:rsidTr="007448C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</w:p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</w:p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</w:p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</w:p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ulica, nr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</w:p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</w:p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</w:p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</w:p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</w:p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</w:p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</w:p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</w:p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CC" w:rsidRDefault="007448CC" w:rsidP="00DF6CA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7448CC" w:rsidTr="007448CC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</w:p>
          <w:p w:rsidR="007448CC" w:rsidRDefault="007448CC" w:rsidP="00DF6C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CC" w:rsidRDefault="007448CC" w:rsidP="00DF6CA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7448CC" w:rsidRDefault="007448CC" w:rsidP="00DF6CAD">
      <w:pPr>
        <w:jc w:val="both"/>
        <w:rPr>
          <w:b/>
          <w:u w:val="single"/>
        </w:rPr>
      </w:pPr>
    </w:p>
    <w:p w:rsidR="007448CC" w:rsidRDefault="007448CC" w:rsidP="00DF6CAD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OŚWIADCZENIE</w:t>
      </w:r>
    </w:p>
    <w:p w:rsidR="007448CC" w:rsidRDefault="007448CC" w:rsidP="00DF6CA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Oświadczam, że znam program I Biegu Strzelca</w:t>
      </w:r>
      <w:r>
        <w:rPr>
          <w:b/>
          <w:sz w:val="20"/>
          <w:szCs w:val="20"/>
        </w:rPr>
        <w:t xml:space="preserve"> </w:t>
      </w:r>
      <w:r w:rsidR="006A086B">
        <w:rPr>
          <w:sz w:val="20"/>
          <w:szCs w:val="20"/>
        </w:rPr>
        <w:t xml:space="preserve"> 12</w:t>
      </w:r>
      <w:r>
        <w:rPr>
          <w:sz w:val="20"/>
          <w:szCs w:val="20"/>
        </w:rPr>
        <w:t>.08.2017r  oraz  zobowiązuje się do jego przestrzegania. Wyrażam zgodę na przetwarzanie moich danych osobowych dla potrzeb biegu i klasyfikacji zgodnie z Ustawą o ochronie danych osobowych. Oświadczam, że jestem zdolny do udziału w Biegu Strzelca 05.08.2017r i startuję na własną odpowiedzialność (podstawa prawna: rozporządzenie MEN z dnia 12.09.2001r Dz. U. Nr 101, poz. 1095).</w:t>
      </w:r>
    </w:p>
    <w:p w:rsidR="007448CC" w:rsidRDefault="007448CC" w:rsidP="00DF6CAD">
      <w:pPr>
        <w:jc w:val="both"/>
        <w:rPr>
          <w:sz w:val="20"/>
          <w:szCs w:val="20"/>
        </w:rPr>
      </w:pPr>
    </w:p>
    <w:p w:rsidR="007448CC" w:rsidRDefault="007448CC" w:rsidP="00DF6CAD">
      <w:pPr>
        <w:jc w:val="both"/>
        <w:rPr>
          <w:sz w:val="20"/>
          <w:szCs w:val="20"/>
        </w:rPr>
      </w:pPr>
    </w:p>
    <w:p w:rsidR="007448CC" w:rsidRDefault="007448CC" w:rsidP="00DF6CA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</w:t>
      </w:r>
      <w:r w:rsidR="006A086B">
        <w:rPr>
          <w:sz w:val="20"/>
          <w:szCs w:val="20"/>
        </w:rPr>
        <w:t>………………..</w:t>
      </w:r>
      <w:r>
        <w:rPr>
          <w:sz w:val="20"/>
          <w:szCs w:val="20"/>
        </w:rPr>
        <w:t>.</w:t>
      </w:r>
    </w:p>
    <w:p w:rsidR="007448CC" w:rsidRDefault="007448CC" w:rsidP="00DF6CA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miejscowość</w:t>
      </w:r>
      <w:r>
        <w:rPr>
          <w:sz w:val="20"/>
          <w:szCs w:val="20"/>
        </w:rPr>
        <w:tab/>
        <w:t xml:space="preserve">       Podpis uczestnika</w:t>
      </w:r>
    </w:p>
    <w:p w:rsidR="00221ED0" w:rsidRDefault="00221ED0" w:rsidP="00DF6CAD">
      <w:pPr>
        <w:jc w:val="both"/>
      </w:pPr>
    </w:p>
    <w:p w:rsidR="007448CC" w:rsidRDefault="007448CC" w:rsidP="00DF6CAD">
      <w:pPr>
        <w:jc w:val="both"/>
      </w:pPr>
    </w:p>
    <w:p w:rsidR="007448CC" w:rsidRDefault="007448CC" w:rsidP="00DF6CAD">
      <w:pPr>
        <w:jc w:val="both"/>
      </w:pPr>
    </w:p>
    <w:p w:rsidR="007448CC" w:rsidRDefault="007448CC" w:rsidP="00DF6CAD">
      <w:pPr>
        <w:jc w:val="both"/>
      </w:pPr>
    </w:p>
    <w:p w:rsidR="007448CC" w:rsidRDefault="007448CC" w:rsidP="00DF6CAD">
      <w:pPr>
        <w:jc w:val="both"/>
      </w:pPr>
    </w:p>
    <w:p w:rsidR="007448CC" w:rsidRDefault="007448CC" w:rsidP="00DF6CAD">
      <w:pPr>
        <w:jc w:val="both"/>
      </w:pPr>
    </w:p>
    <w:p w:rsidR="007448CC" w:rsidRDefault="007448CC" w:rsidP="00DF6CAD">
      <w:pPr>
        <w:jc w:val="both"/>
      </w:pPr>
    </w:p>
    <w:p w:rsidR="007448CC" w:rsidRDefault="007448CC" w:rsidP="00DF6CAD">
      <w:pPr>
        <w:jc w:val="both"/>
      </w:pPr>
    </w:p>
    <w:p w:rsidR="007448CC" w:rsidRDefault="007448CC" w:rsidP="00DF6CAD">
      <w:pPr>
        <w:jc w:val="both"/>
      </w:pPr>
    </w:p>
    <w:p w:rsidR="007448CC" w:rsidRDefault="007448CC" w:rsidP="00DF6CAD">
      <w:pPr>
        <w:jc w:val="both"/>
      </w:pPr>
    </w:p>
    <w:p w:rsidR="007448CC" w:rsidRDefault="007448CC" w:rsidP="00DF6CAD">
      <w:pPr>
        <w:jc w:val="both"/>
      </w:pPr>
    </w:p>
    <w:p w:rsidR="007448CC" w:rsidRDefault="007448CC" w:rsidP="00DF6CAD">
      <w:pPr>
        <w:jc w:val="both"/>
      </w:pPr>
    </w:p>
    <w:p w:rsidR="007448CC" w:rsidRDefault="007448CC" w:rsidP="00DF6CAD">
      <w:pPr>
        <w:jc w:val="both"/>
      </w:pPr>
    </w:p>
    <w:p w:rsidR="00DF6CAD" w:rsidRDefault="00DF6CAD" w:rsidP="00DF6CAD">
      <w:pPr>
        <w:jc w:val="both"/>
      </w:pPr>
    </w:p>
    <w:p w:rsidR="00DF6CAD" w:rsidRDefault="00DF6CAD" w:rsidP="00DF6CAD">
      <w:pPr>
        <w:jc w:val="both"/>
      </w:pPr>
    </w:p>
    <w:p w:rsidR="00DF6CAD" w:rsidRDefault="00DF6CAD" w:rsidP="00DF6CAD">
      <w:pPr>
        <w:jc w:val="both"/>
      </w:pPr>
    </w:p>
    <w:p w:rsidR="007448CC" w:rsidRDefault="007448CC" w:rsidP="00DF6CAD">
      <w:pPr>
        <w:jc w:val="both"/>
      </w:pPr>
      <w:r>
        <w:t>Załącznik nr 4 Regulamin Biegu</w:t>
      </w:r>
    </w:p>
    <w:p w:rsidR="007448CC" w:rsidRPr="007448CC" w:rsidRDefault="007448CC" w:rsidP="00DF6C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448C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CEL ZAWODÓW:</w:t>
      </w:r>
    </w:p>
    <w:p w:rsidR="007448CC" w:rsidRPr="007448CC" w:rsidRDefault="007448CC" w:rsidP="00DF6C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448CC">
        <w:rPr>
          <w:rFonts w:ascii="Calibri" w:eastAsia="Times New Roman" w:hAnsi="Calibri" w:cs="Calibri"/>
          <w:sz w:val="24"/>
          <w:szCs w:val="24"/>
          <w:lang w:eastAsia="pl-PL"/>
        </w:rPr>
        <w:t>Propagowanie zdrowego trybu życia, aktywnego wypoczynku i rekreacji.</w:t>
      </w:r>
    </w:p>
    <w:p w:rsidR="007448CC" w:rsidRPr="007448CC" w:rsidRDefault="007448CC" w:rsidP="00DF6C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448CC">
        <w:rPr>
          <w:rFonts w:ascii="Calibri" w:eastAsia="Times New Roman" w:hAnsi="Calibri" w:cs="Calibri"/>
          <w:sz w:val="24"/>
          <w:szCs w:val="24"/>
          <w:lang w:eastAsia="pl-PL"/>
        </w:rPr>
        <w:t>Popularyzacja biegania jako najprostszej formy rekreacji ruchowej.</w:t>
      </w:r>
    </w:p>
    <w:p w:rsidR="007448CC" w:rsidRPr="007448CC" w:rsidRDefault="007448CC" w:rsidP="00DF6C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Promocja Regionu Gminy i Miasta Wągrowiec</w:t>
      </w:r>
    </w:p>
    <w:p w:rsidR="007448CC" w:rsidRPr="009E4678" w:rsidRDefault="007448CC" w:rsidP="00DF6CA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9E4678">
        <w:rPr>
          <w:rStyle w:val="Pogrubienie"/>
          <w:rFonts w:ascii="Calibri" w:hAnsi="Calibri" w:cs="Calibri"/>
          <w:sz w:val="24"/>
          <w:szCs w:val="24"/>
        </w:rPr>
        <w:t>ORGANIZATOR:</w:t>
      </w:r>
    </w:p>
    <w:p w:rsidR="00912C82" w:rsidRDefault="007448CC" w:rsidP="00DF6CAD">
      <w:pPr>
        <w:pStyle w:val="NormalnyWeb"/>
        <w:spacing w:before="0" w:beforeAutospacing="0" w:after="0" w:afterAutospacing="0"/>
        <w:ind w:left="709"/>
        <w:jc w:val="both"/>
        <w:rPr>
          <w:rFonts w:ascii="Calibri" w:hAnsi="Calibri" w:cs="Calibri"/>
        </w:rPr>
      </w:pPr>
      <w:r w:rsidRPr="009E4678">
        <w:rPr>
          <w:rFonts w:ascii="Calibri" w:hAnsi="Calibri" w:cs="Calibri"/>
        </w:rPr>
        <w:t>Związek Strzelecki „Strzelec” R</w:t>
      </w:r>
      <w:r w:rsidR="006A086B">
        <w:rPr>
          <w:rFonts w:ascii="Calibri" w:hAnsi="Calibri" w:cs="Calibri"/>
        </w:rPr>
        <w:t xml:space="preserve">zeczypospolitej </w:t>
      </w:r>
      <w:r w:rsidRPr="009E4678">
        <w:rPr>
          <w:rFonts w:ascii="Calibri" w:hAnsi="Calibri" w:cs="Calibri"/>
        </w:rPr>
        <w:t>P</w:t>
      </w:r>
      <w:r w:rsidR="006A086B">
        <w:rPr>
          <w:rFonts w:ascii="Calibri" w:hAnsi="Calibri" w:cs="Calibri"/>
        </w:rPr>
        <w:t>olskiej</w:t>
      </w:r>
    </w:p>
    <w:p w:rsidR="007448CC" w:rsidRPr="009E4678" w:rsidRDefault="007448CC" w:rsidP="00DF6CAD">
      <w:pPr>
        <w:pStyle w:val="NormalnyWeb"/>
        <w:spacing w:before="0" w:beforeAutospacing="0" w:after="0" w:afterAutospacing="0"/>
        <w:ind w:left="709"/>
        <w:jc w:val="both"/>
        <w:rPr>
          <w:rFonts w:ascii="Calibri" w:hAnsi="Calibri" w:cs="Calibri"/>
        </w:rPr>
      </w:pPr>
      <w:r w:rsidRPr="009E4678">
        <w:rPr>
          <w:rFonts w:ascii="Calibri" w:hAnsi="Calibri" w:cs="Calibri"/>
        </w:rPr>
        <w:t xml:space="preserve">Oddział </w:t>
      </w:r>
      <w:r w:rsidR="006A086B">
        <w:rPr>
          <w:rFonts w:ascii="Calibri" w:hAnsi="Calibri" w:cs="Calibri"/>
        </w:rPr>
        <w:t xml:space="preserve">„Niezłomni” </w:t>
      </w:r>
      <w:r w:rsidRPr="009E4678">
        <w:rPr>
          <w:rFonts w:ascii="Calibri" w:hAnsi="Calibri" w:cs="Calibri"/>
        </w:rPr>
        <w:t>Wągrowiec</w:t>
      </w:r>
    </w:p>
    <w:p w:rsidR="007448CC" w:rsidRPr="009E4678" w:rsidRDefault="007448CC" w:rsidP="00DF6CAD">
      <w:pPr>
        <w:pStyle w:val="NormalnyWeb"/>
        <w:spacing w:before="0" w:beforeAutospacing="0" w:after="0" w:afterAutospacing="0"/>
        <w:ind w:left="709"/>
        <w:jc w:val="both"/>
        <w:rPr>
          <w:rFonts w:ascii="Calibri" w:hAnsi="Calibri" w:cs="Calibri"/>
        </w:rPr>
      </w:pPr>
      <w:r w:rsidRPr="009E4678">
        <w:rPr>
          <w:rFonts w:ascii="Calibri" w:hAnsi="Calibri" w:cs="Calibri"/>
        </w:rPr>
        <w:t>Ul. Palińskiego 21, 62-100 Wągrowiec, Polska</w:t>
      </w:r>
    </w:p>
    <w:p w:rsidR="007448CC" w:rsidRPr="009E4678" w:rsidRDefault="007448CC" w:rsidP="00DF6CAD">
      <w:pPr>
        <w:pStyle w:val="NormalnyWeb"/>
        <w:spacing w:before="0" w:beforeAutospacing="0" w:after="0" w:afterAutospacing="0"/>
        <w:ind w:left="709"/>
        <w:jc w:val="both"/>
        <w:rPr>
          <w:rFonts w:ascii="Calibri" w:hAnsi="Calibri" w:cs="Calibri"/>
        </w:rPr>
      </w:pPr>
      <w:r w:rsidRPr="009E4678">
        <w:rPr>
          <w:rFonts w:ascii="Calibri" w:hAnsi="Calibri" w:cs="Calibri"/>
        </w:rPr>
        <w:t>tel. kom.  604 421 910 (czynny w dniu imprezy)</w:t>
      </w:r>
    </w:p>
    <w:p w:rsidR="007448CC" w:rsidRPr="00912C82" w:rsidRDefault="007448CC" w:rsidP="00DF6CAD">
      <w:pPr>
        <w:spacing w:after="0" w:line="240" w:lineRule="auto"/>
        <w:ind w:left="709"/>
        <w:jc w:val="both"/>
        <w:rPr>
          <w:rFonts w:ascii="Calibri" w:hAnsi="Calibri" w:cs="Calibri"/>
          <w:lang w:val="en-US"/>
        </w:rPr>
      </w:pPr>
      <w:r w:rsidRPr="00912C82">
        <w:rPr>
          <w:rFonts w:ascii="Calibri" w:hAnsi="Calibri" w:cs="Calibri"/>
          <w:lang w:val="en-US"/>
        </w:rPr>
        <w:t xml:space="preserve">e-mail: </w:t>
      </w:r>
      <w:r w:rsidR="006A086B" w:rsidRPr="00912C82">
        <w:rPr>
          <w:lang w:val="en-US"/>
        </w:rPr>
        <w:t>strzelec.wagrowiec@gmail.com</w:t>
      </w:r>
      <w:r w:rsidRPr="00912C82">
        <w:rPr>
          <w:rFonts w:ascii="Calibri" w:hAnsi="Calibri" w:cs="Calibri"/>
          <w:lang w:val="en-US"/>
        </w:rPr>
        <w:t xml:space="preserve"> </w:t>
      </w:r>
    </w:p>
    <w:p w:rsidR="007448CC" w:rsidRPr="009E4678" w:rsidRDefault="007448CC" w:rsidP="00DF6CAD">
      <w:pPr>
        <w:pStyle w:val="NormalnyWeb"/>
        <w:spacing w:before="0" w:beforeAutospacing="0" w:after="0" w:afterAutospacing="0"/>
        <w:ind w:left="709"/>
        <w:jc w:val="both"/>
        <w:rPr>
          <w:rFonts w:ascii="Calibri" w:hAnsi="Calibri" w:cs="Calibri"/>
        </w:rPr>
      </w:pPr>
      <w:r w:rsidRPr="009E4678">
        <w:rPr>
          <w:rFonts w:ascii="Calibri" w:hAnsi="Calibri" w:cs="Calibri"/>
        </w:rPr>
        <w:t>rachunek bankowy:</w:t>
      </w:r>
      <w:r w:rsidR="009E4678" w:rsidRPr="009E4678">
        <w:rPr>
          <w:rFonts w:ascii="Calibri" w:hAnsi="Calibri" w:cs="Calibri"/>
        </w:rPr>
        <w:t xml:space="preserve"> 87124037251111001062574452</w:t>
      </w:r>
    </w:p>
    <w:p w:rsidR="009E4678" w:rsidRPr="009E4678" w:rsidRDefault="007448CC" w:rsidP="00DF6CA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Pogrubienie"/>
          <w:rFonts w:ascii="Calibri" w:hAnsi="Calibri" w:cs="Calibri"/>
          <w:b w:val="0"/>
          <w:bCs w:val="0"/>
          <w:sz w:val="24"/>
          <w:szCs w:val="24"/>
        </w:rPr>
      </w:pPr>
      <w:r>
        <w:t> </w:t>
      </w:r>
      <w:r w:rsidR="009E4678">
        <w:rPr>
          <w:rStyle w:val="Pogrubienie"/>
          <w:rFonts w:ascii="Calibri" w:hAnsi="Calibri" w:cs="Calibri"/>
          <w:sz w:val="24"/>
          <w:szCs w:val="24"/>
        </w:rPr>
        <w:t>TERMIN BIEGU</w:t>
      </w:r>
      <w:r w:rsidR="009E4678" w:rsidRPr="009E4678">
        <w:rPr>
          <w:rStyle w:val="Pogrubienie"/>
          <w:rFonts w:ascii="Calibri" w:hAnsi="Calibri" w:cs="Calibri"/>
          <w:sz w:val="24"/>
          <w:szCs w:val="24"/>
        </w:rPr>
        <w:t>:</w:t>
      </w:r>
      <w:r w:rsidR="009E4678">
        <w:rPr>
          <w:rStyle w:val="Pogrubienie"/>
          <w:rFonts w:ascii="Calibri" w:hAnsi="Calibri" w:cs="Calibri"/>
          <w:sz w:val="24"/>
          <w:szCs w:val="24"/>
        </w:rPr>
        <w:t xml:space="preserve"> </w:t>
      </w:r>
      <w:r w:rsidR="00912C82">
        <w:rPr>
          <w:rStyle w:val="Pogrubienie"/>
          <w:rFonts w:ascii="Calibri" w:hAnsi="Calibri" w:cs="Calibri"/>
          <w:sz w:val="24"/>
          <w:szCs w:val="24"/>
        </w:rPr>
        <w:t>12.08</w:t>
      </w:r>
      <w:r w:rsidR="009E4678" w:rsidRPr="009E4678">
        <w:rPr>
          <w:rStyle w:val="Pogrubienie"/>
          <w:rFonts w:ascii="Calibri" w:hAnsi="Calibri" w:cs="Calibri"/>
          <w:sz w:val="24"/>
          <w:szCs w:val="24"/>
        </w:rPr>
        <w:t>.2017r.</w:t>
      </w:r>
    </w:p>
    <w:p w:rsidR="009E4678" w:rsidRPr="009E4678" w:rsidRDefault="009E4678" w:rsidP="00DF6C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Pogrubienie"/>
          <w:b w:val="0"/>
          <w:bCs w:val="0"/>
        </w:rPr>
      </w:pPr>
      <w:r>
        <w:rPr>
          <w:rStyle w:val="Pogrubienie"/>
        </w:rPr>
        <w:t>WARUNKI UCZESTNICTWA: </w:t>
      </w:r>
    </w:p>
    <w:p w:rsidR="009E4678" w:rsidRDefault="009E4678" w:rsidP="00DF6CAD">
      <w:pPr>
        <w:spacing w:before="100" w:beforeAutospacing="1" w:after="100" w:afterAutospacing="1" w:line="240" w:lineRule="auto"/>
        <w:ind w:left="720"/>
        <w:jc w:val="both"/>
      </w:pPr>
      <w:r>
        <w:t>Uczestnikiem I Biegu Strzelca może być osoba, która spełni następujące warunki:</w:t>
      </w:r>
    </w:p>
    <w:p w:rsidR="009E4678" w:rsidRDefault="009E4678" w:rsidP="00DF6CAD">
      <w:pPr>
        <w:pStyle w:val="NormalnyWeb"/>
        <w:jc w:val="both"/>
      </w:pPr>
      <w:r>
        <w:rPr>
          <w:rStyle w:val="Pogrubienie"/>
        </w:rPr>
        <w:t>4.1. Prześle na adres Organizatora wypełnioną kartę zgłoszeniową</w:t>
      </w:r>
    </w:p>
    <w:p w:rsidR="009E4678" w:rsidRDefault="009E4678" w:rsidP="00DF6C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 xml:space="preserve">opublikowaną na stronie internetowej </w:t>
      </w:r>
      <w:hyperlink r:id="rId8" w:history="1">
        <w:r w:rsidR="00DF6CAD" w:rsidRPr="006D39DC">
          <w:rPr>
            <w:rStyle w:val="Hipercze"/>
          </w:rPr>
          <w:t>www.wagrowiec.eu</w:t>
        </w:r>
      </w:hyperlink>
      <w:r w:rsidR="00DF6CAD">
        <w:t xml:space="preserve"> </w:t>
      </w:r>
      <w:r>
        <w:t>– zalecane! na adres</w:t>
      </w:r>
      <w:r w:rsidR="00E35988">
        <w:t xml:space="preserve"> strzelec.wagrowiec@gmail.com</w:t>
      </w:r>
    </w:p>
    <w:p w:rsidR="009E4678" w:rsidRDefault="009E4678" w:rsidP="00DF6C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wypełniając kartę zgłoszeniową w Biurze Zawodów.</w:t>
      </w:r>
    </w:p>
    <w:p w:rsidR="009E4678" w:rsidRDefault="009E4678" w:rsidP="00DF6CAD">
      <w:pPr>
        <w:pStyle w:val="NormalnyWeb"/>
        <w:jc w:val="both"/>
      </w:pPr>
      <w:r>
        <w:rPr>
          <w:rStyle w:val="Pogrubienie"/>
        </w:rPr>
        <w:t>4.2. Dokona opłaty startowej</w:t>
      </w:r>
      <w:r w:rsidR="00912C82">
        <w:t xml:space="preserve"> w wysokości 30</w:t>
      </w:r>
      <w:r>
        <w:t>zł.</w:t>
      </w:r>
    </w:p>
    <w:p w:rsidR="009E4678" w:rsidRDefault="009E4678" w:rsidP="00DF6CAD">
      <w:pPr>
        <w:pStyle w:val="NormalnyWeb"/>
        <w:jc w:val="both"/>
      </w:pPr>
      <w:r>
        <w:rPr>
          <w:rStyle w:val="Pogrubienie"/>
        </w:rPr>
        <w:t>4.3. Każdy uczestnik zgłoszony do I Biegu Strzelca otrzyma numer startowy</w:t>
      </w:r>
      <w:r w:rsidR="00E35988">
        <w:rPr>
          <w:rStyle w:val="Pogrubienie"/>
        </w:rPr>
        <w:t>,</w:t>
      </w:r>
      <w:r>
        <w:t xml:space="preserve"> który będzie przypisany uczestnikowi. Zabrania się uczestnikom dokonywania jakichkolwiek zmian i modyfikacji w wyglądzie numerów startowych.</w:t>
      </w:r>
    </w:p>
    <w:p w:rsidR="009E4678" w:rsidRDefault="009E4678" w:rsidP="00DF6CAD">
      <w:pPr>
        <w:pStyle w:val="NormalnyWeb"/>
        <w:jc w:val="both"/>
      </w:pPr>
      <w:r>
        <w:t xml:space="preserve">W przypadku zgubienia lub zniszczenia numeru startowego Organizator wyda uczestnikowi </w:t>
      </w:r>
      <w:r>
        <w:rPr>
          <w:rStyle w:val="Pogrubienie"/>
        </w:rPr>
        <w:t>nowy numer startowy ( z puli wolnych numerów) – opłata 10 zł.</w:t>
      </w:r>
    </w:p>
    <w:p w:rsidR="009E4678" w:rsidRDefault="009E4678" w:rsidP="00DF6CAD">
      <w:pPr>
        <w:pStyle w:val="NormalnyWeb"/>
        <w:jc w:val="both"/>
      </w:pPr>
      <w:r w:rsidRPr="00044573">
        <w:rPr>
          <w:b/>
        </w:rPr>
        <w:t>4.4.</w:t>
      </w:r>
      <w:r>
        <w:t xml:space="preserve"> Impreza ma charakter otwarty. Prawo do startu w biegu mają osoby:</w:t>
      </w:r>
    </w:p>
    <w:p w:rsidR="009E4678" w:rsidRDefault="009E4678" w:rsidP="00DF6C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rPr>
          <w:rStyle w:val="Pogrubienie"/>
        </w:rPr>
        <w:t>które ukończyły 18 lat</w:t>
      </w:r>
    </w:p>
    <w:p w:rsidR="009E4678" w:rsidRDefault="009E4678" w:rsidP="00DF6C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rPr>
          <w:rStyle w:val="Pogrubienie"/>
        </w:rPr>
        <w:t>poniżej 18 lat za pisemną zgodą rodziców lub opiekunów prawnych na oświadczeniu (zgodnie z załączonym oświadczeniem)</w:t>
      </w:r>
    </w:p>
    <w:p w:rsidR="009E4678" w:rsidRDefault="009E4678" w:rsidP="00DF6CAD">
      <w:pPr>
        <w:pStyle w:val="NormalnyWeb"/>
        <w:jc w:val="both"/>
      </w:pPr>
      <w:r w:rsidRPr="00044573">
        <w:rPr>
          <w:b/>
        </w:rPr>
        <w:t>4.5.</w:t>
      </w:r>
      <w:r>
        <w:t xml:space="preserve"> Każdy uczestnik startuje na własną odpowiedzialność (w przypadku zawodników niepełnoletnich na odpowiedzialność rodziców lub prawnych opiekunów).</w:t>
      </w:r>
    </w:p>
    <w:p w:rsidR="009E4678" w:rsidRDefault="009E4678" w:rsidP="00DF6CAD">
      <w:pPr>
        <w:pStyle w:val="NormalnyWeb"/>
        <w:jc w:val="both"/>
      </w:pPr>
      <w:r w:rsidRPr="00044573">
        <w:rPr>
          <w:b/>
        </w:rPr>
        <w:t>4.6.</w:t>
      </w:r>
      <w:r>
        <w:t xml:space="preserve"> Zawodnik, który </w:t>
      </w:r>
      <w:r w:rsidR="00CE1DDA">
        <w:t xml:space="preserve">zostanie zarejestrowany i </w:t>
      </w:r>
      <w:r>
        <w:t>wystartuje, swoim uczestnictwem potwierdza, że zna i akceptuje niniejszy regulamin.</w:t>
      </w:r>
    </w:p>
    <w:p w:rsidR="009E4678" w:rsidRDefault="009E4678" w:rsidP="00DF6CAD">
      <w:pPr>
        <w:pStyle w:val="NormalnyWeb"/>
        <w:jc w:val="both"/>
      </w:pPr>
      <w:r w:rsidRPr="00044573">
        <w:rPr>
          <w:b/>
        </w:rPr>
        <w:t>4.7.</w:t>
      </w:r>
      <w:r>
        <w:t xml:space="preserve"> Udział zawodnika w biegu, jest równoznaczny z koniecznością uiszczenia opłaty </w:t>
      </w:r>
      <w:r w:rsidR="00CE1DDA">
        <w:t>w wysokości 30</w:t>
      </w:r>
      <w:r w:rsidR="00044573">
        <w:t xml:space="preserve">zł. </w:t>
      </w:r>
    </w:p>
    <w:p w:rsidR="009E4678" w:rsidRDefault="009E4678" w:rsidP="00DF6CAD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>
        <w:rPr>
          <w:rStyle w:val="Pogrubienie"/>
        </w:rPr>
        <w:t>POMIAR CZASU:</w:t>
      </w:r>
    </w:p>
    <w:p w:rsidR="009E4678" w:rsidRDefault="009E4678" w:rsidP="00DF6CAD">
      <w:pPr>
        <w:pStyle w:val="NormalnyWeb"/>
        <w:jc w:val="both"/>
      </w:pPr>
      <w:r>
        <w:t xml:space="preserve">Podczas </w:t>
      </w:r>
      <w:r w:rsidR="00044573">
        <w:t>I Biegu Strzelca</w:t>
      </w:r>
      <w:r>
        <w:t xml:space="preserve"> będzie funkcjonował elektroniczny system identyfikacji i pomiaru czasu. Każdy z uczestników startujących w </w:t>
      </w:r>
      <w:r w:rsidR="00044573">
        <w:t>I Biegu Strzelca</w:t>
      </w:r>
      <w:r>
        <w:t xml:space="preserve">  zobowiązany jest do posiadania numeru startowego</w:t>
      </w:r>
      <w:r w:rsidR="00CE1DDA">
        <w:t>.</w:t>
      </w:r>
      <w:r>
        <w:t xml:space="preserve"> </w:t>
      </w:r>
    </w:p>
    <w:p w:rsidR="009E4678" w:rsidRDefault="009E4678" w:rsidP="00DF6CAD">
      <w:pPr>
        <w:pStyle w:val="NormalnyWeb"/>
        <w:jc w:val="both"/>
      </w:pPr>
      <w:r>
        <w:t> </w:t>
      </w:r>
    </w:p>
    <w:p w:rsidR="009E4678" w:rsidRDefault="009E4678" w:rsidP="00DF6CAD">
      <w:pPr>
        <w:numPr>
          <w:ilvl w:val="0"/>
          <w:numId w:val="8"/>
        </w:numPr>
        <w:spacing w:before="100" w:beforeAutospacing="1" w:after="100" w:afterAutospacing="1" w:line="240" w:lineRule="auto"/>
        <w:jc w:val="both"/>
      </w:pPr>
      <w:r>
        <w:rPr>
          <w:rStyle w:val="Pogrubienie"/>
        </w:rPr>
        <w:t xml:space="preserve">OPŁATY STARTOWE DO </w:t>
      </w:r>
      <w:r w:rsidR="00CE1DDA">
        <w:rPr>
          <w:rStyle w:val="Pogrubienie"/>
        </w:rPr>
        <w:t xml:space="preserve">I </w:t>
      </w:r>
      <w:r>
        <w:rPr>
          <w:rStyle w:val="Pogrubienie"/>
        </w:rPr>
        <w:t>BIEG</w:t>
      </w:r>
      <w:r w:rsidR="00CE1DDA">
        <w:rPr>
          <w:rStyle w:val="Pogrubienie"/>
        </w:rPr>
        <w:t>U STRZELCA</w:t>
      </w:r>
      <w:r>
        <w:rPr>
          <w:rStyle w:val="Pogrubienie"/>
        </w:rPr>
        <w:t xml:space="preserve"> 2017:</w:t>
      </w:r>
    </w:p>
    <w:p w:rsidR="009E4678" w:rsidRDefault="009E4678" w:rsidP="00DF6CAD">
      <w:pPr>
        <w:pStyle w:val="NormalnyWeb"/>
        <w:jc w:val="both"/>
      </w:pPr>
      <w:r>
        <w:t xml:space="preserve">Osoby indywidualne dokonują opłat poprzez </w:t>
      </w:r>
      <w:r w:rsidR="00044573">
        <w:t xml:space="preserve">na konto wraz z </w:t>
      </w:r>
      <w:r w:rsidR="00622534">
        <w:t>zapiskiem I Bieg Strzelca Imię</w:t>
      </w:r>
      <w:r w:rsidR="00622534">
        <w:br/>
        <w:t xml:space="preserve"> i</w:t>
      </w:r>
      <w:r w:rsidR="00CE1DDA">
        <w:t xml:space="preserve"> Nazwisko uczestnika w kwocie 30</w:t>
      </w:r>
      <w:r w:rsidR="00622534">
        <w:t>zł.</w:t>
      </w:r>
    </w:p>
    <w:p w:rsidR="00622534" w:rsidRPr="00622534" w:rsidRDefault="00622534" w:rsidP="00DF6CA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PROTESTY:</w:t>
      </w:r>
    </w:p>
    <w:p w:rsidR="00622534" w:rsidRPr="00622534" w:rsidRDefault="00622534" w:rsidP="00DF6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>Protesty odnośnie przebiegu biegu, klasyfikacji oraz wyników należy składać wyłącznie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w dniu rozgrywania biegu w Biurze Zawodów. Protesty dotyczące wyników i klasyfikacji będą przyjmowane przez okres 30 min. od momentu wywieszenia wyników na tablicy informacyjnej. </w:t>
      </w:r>
    </w:p>
    <w:p w:rsidR="00622534" w:rsidRPr="00622534" w:rsidRDefault="00622534" w:rsidP="00DF6CA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OCHRONA ŚRODOWISKA NATURALNEGO:</w:t>
      </w:r>
    </w:p>
    <w:p w:rsidR="00622534" w:rsidRPr="00622534" w:rsidRDefault="00622534" w:rsidP="00DF6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Zawodnicy muszą szanować środowisko naturalne i bezwzględnie nie mogą zanieczyszczać trasy biegu, poza wyznaczonymi strefami bufetu.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Zaśmiecanie trasy karane będzie </w:t>
      </w: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>dyskwalifikacją. Nie wolno używać szklanych pojemników w pobliżu i na trasie zawodów.</w:t>
      </w:r>
    </w:p>
    <w:p w:rsidR="00622534" w:rsidRPr="00622534" w:rsidRDefault="00622534" w:rsidP="00DF6CA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KOŃCOWE:</w:t>
      </w:r>
    </w:p>
    <w:p w:rsidR="00622534" w:rsidRPr="00622534" w:rsidRDefault="00622534" w:rsidP="00DF6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Każdy uczestnik bierze udział w zawodach na własną odpowiedzialność i ponosi odpowiedzialność cywilną i prawną za wszystkie szkody wyrządzone przez siebie.</w:t>
      </w:r>
    </w:p>
    <w:p w:rsidR="00622534" w:rsidRPr="00622534" w:rsidRDefault="00622534" w:rsidP="00DF6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Uczestnik zobowiązuje się do :</w:t>
      </w:r>
    </w:p>
    <w:p w:rsidR="00622534" w:rsidRPr="00622534" w:rsidRDefault="00622534" w:rsidP="00DF6CA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regulaminu imprezy (brak znajomości regulaminu nie będzie uznawany jako usprawiedliwienie)</w:t>
      </w:r>
    </w:p>
    <w:p w:rsidR="00622534" w:rsidRPr="00622534" w:rsidRDefault="00622534" w:rsidP="00DF6CA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zasad bezpieczeństwa w ruchu drogowym</w:t>
      </w:r>
    </w:p>
    <w:p w:rsidR="00622534" w:rsidRPr="00622534" w:rsidRDefault="00622534" w:rsidP="00DF6CA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realizowania w trakcie imprezy poleceń policji i organizatorów imprezy</w:t>
      </w:r>
    </w:p>
    <w:p w:rsidR="00622534" w:rsidRPr="00622534" w:rsidRDefault="00622534" w:rsidP="00DF6CA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kulturalnego zachowywania się</w:t>
      </w:r>
    </w:p>
    <w:p w:rsidR="00622534" w:rsidRPr="00622534" w:rsidRDefault="00622534" w:rsidP="00DF6CA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samodzielnego pokonania wyznaczonej trasy</w:t>
      </w:r>
    </w:p>
    <w:p w:rsidR="00622534" w:rsidRPr="00622534" w:rsidRDefault="00622534" w:rsidP="00DF6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Uczestnik zgłasza swój udział w w/w zawodach poprzez wypełnienie formularza zgłoszenia. W przypadku startu młodzieży poniżej 18 lat wymagana jest zgoda rodzica lub opiekuna prawne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go, wyrażona w formie pisemnej </w:t>
      </w:r>
    </w:p>
    <w:p w:rsidR="00622534" w:rsidRPr="00622534" w:rsidRDefault="00622534" w:rsidP="00DF6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Uczestnik wypełniając formularz zgłoszenia oświadcza, że :</w:t>
      </w:r>
    </w:p>
    <w:p w:rsidR="00622534" w:rsidRPr="00622534" w:rsidRDefault="00622534" w:rsidP="00DF6CA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się i akceptuje regulamin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Biegu Strzelca</w:t>
      </w: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2017,</w:t>
      </w:r>
    </w:p>
    <w:p w:rsidR="00622534" w:rsidRPr="00622534" w:rsidRDefault="00622534" w:rsidP="00DF6CA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zgodę na przetwarzanie swoich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>zgo</w:t>
      </w:r>
      <w:r w:rsidR="00CE1DDA">
        <w:rPr>
          <w:rFonts w:ascii="Times New Roman" w:eastAsia="Times New Roman" w:hAnsi="Times New Roman" w:cs="Times New Roman"/>
          <w:sz w:val="24"/>
          <w:szCs w:val="24"/>
          <w:lang w:eastAsia="pl-PL"/>
        </w:rPr>
        <w:t>dnie z ustawą o ochronie danych</w:t>
      </w: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22534" w:rsidRPr="00622534" w:rsidRDefault="00622534" w:rsidP="00DF6CA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zgodę, aby zdjęcia, nagrania filmowe oraz wywiady z jego osobą, a także wyniki z jego danymi osobowymi mogły być wykorzystane przez prasę, radio i telewizję a także w celach marketingowych Organizatora,</w:t>
      </w:r>
    </w:p>
    <w:p w:rsidR="00622534" w:rsidRPr="00622534" w:rsidRDefault="00622534" w:rsidP="00DF6CA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zdolny do udziału w </w:t>
      </w:r>
      <w:r w:rsidR="00CE1DDA">
        <w:rPr>
          <w:rFonts w:ascii="Times New Roman" w:eastAsia="Times New Roman" w:hAnsi="Times New Roman" w:cs="Times New Roman"/>
          <w:sz w:val="24"/>
          <w:szCs w:val="24"/>
          <w:lang w:eastAsia="pl-PL"/>
        </w:rPr>
        <w:t>I Biegu</w:t>
      </w: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Strzel</w:t>
      </w:r>
      <w:r w:rsidR="00CE1DDA">
        <w:rPr>
          <w:rFonts w:ascii="Times New Roman" w:eastAsia="Times New Roman" w:hAnsi="Times New Roman" w:cs="Times New Roman"/>
          <w:sz w:val="24"/>
          <w:szCs w:val="24"/>
          <w:lang w:eastAsia="pl-PL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2017, nie są mu znane żadne powody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>o charakterze zdrowotnym wykluczające go z udziału oraz że startuję na własną odpowiedzial</w:t>
      </w:r>
      <w:r w:rsidR="00CE1DDA">
        <w:rPr>
          <w:rFonts w:ascii="Times New Roman" w:eastAsia="Times New Roman" w:hAnsi="Times New Roman" w:cs="Times New Roman"/>
          <w:sz w:val="24"/>
          <w:szCs w:val="24"/>
          <w:lang w:eastAsia="pl-PL"/>
        </w:rPr>
        <w:t>ność</w:t>
      </w: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22534" w:rsidRPr="00622534" w:rsidRDefault="00622534" w:rsidP="00DF6CA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dane są prawdziwe, i że znane mu są przepisy art. 233 Kodeksu Karnego o odpowiedzialności karnej za podanie danych niezgodnych z rzeczywistością.</w:t>
      </w:r>
    </w:p>
    <w:p w:rsidR="00622534" w:rsidRPr="00622534" w:rsidRDefault="00622534" w:rsidP="00DF6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Każdy uczestnik, który zrezygnuje z udziału z biegu w trakcie jego trwania powinien bezzwłocznie zgłosić ten fakt obsłudze ratowniczej  będącej na trasie biegu  lub w Biurze Zawodów pod rygorem poniesienia kosztów akcji poszukiwawczej.</w:t>
      </w:r>
    </w:p>
    <w:p w:rsidR="00622534" w:rsidRPr="00622534" w:rsidRDefault="00622534" w:rsidP="00DF6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Osoby bez numerów startowych poruszające się na rowerach po trasie biegu w trakcie jego trwania, będą usuwane z trasy przez obsługę techniczną.</w:t>
      </w:r>
    </w:p>
    <w:p w:rsidR="00622534" w:rsidRPr="00622534" w:rsidRDefault="00622534" w:rsidP="00DF6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 trasie biegu  mogą występować odcinki niebezpieczne, strome podbiegi  i zbiegi. Za ich prawidłowe pokonanie odpowiada uczestnik.</w:t>
      </w:r>
    </w:p>
    <w:p w:rsidR="00622534" w:rsidRPr="00622534" w:rsidRDefault="00622534" w:rsidP="00DF6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>– Organizator nie ponosi odpowiedzialności materialnej za rzeczy zaginione w trakcie trwania zawodów.</w:t>
      </w:r>
    </w:p>
    <w:p w:rsidR="00622534" w:rsidRPr="00622534" w:rsidRDefault="00622534" w:rsidP="00DF6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Organizator, wszystkie osoby z nim współpracujące, a także osoby związane z przeprowadzeniem i organizacją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Biegu Strzelca</w:t>
      </w: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nie ponoszą odpowiedzialności względem uczestników za wypadki, ewentualne kolizje, szkody osobowe, rzeczowe i majątkowe, które wystąpią przed, w trakcie lub po zawodach spowodowane przez uczestników imprezy. Uczestnicy ponoszą odpowiedzialność cywilną i prawną za wyrządzone szkody.</w:t>
      </w:r>
    </w:p>
    <w:p w:rsidR="00622534" w:rsidRPr="00622534" w:rsidRDefault="00622534" w:rsidP="00DF6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Strzelca </w:t>
      </w: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>2017 odbędzie się bez względu na warunki atmosferyczne z wyłączeniem sytuacji odwołania imprezy przez działanie sił wyższych, czyli zdarzeń zewnętrznych niemożliwych do przewidzenia. W takim przypadku dana edycja imprezy  nie zostanie zorganizowana w innym terminie. W takiej sytuacji Organizator nie dokona zwrotu opłaty startowej.</w:t>
      </w:r>
    </w:p>
    <w:p w:rsidR="00622534" w:rsidRPr="00622534" w:rsidRDefault="00622534" w:rsidP="00DF6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Zabrania się fotografowania i innego utrwalania przebiegu każdej edycji </w:t>
      </w:r>
      <w:r w:rsidR="00CE1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Biegu Strzelca </w:t>
      </w:r>
      <w:r w:rsidRPr="00622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rozpowszechniania materiałów w celach sprzedaży bez uzyskania pisemnej zgody Organizatora (umożliwia się uczestnikom i kibicom robienie zdjęć i publikacji, tylko dla własnego użytku, nie w celach zarobkowych).</w:t>
      </w:r>
    </w:p>
    <w:sectPr w:rsidR="00622534" w:rsidRPr="00622534" w:rsidSect="00E35988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4F6E"/>
    <w:multiLevelType w:val="multilevel"/>
    <w:tmpl w:val="EA58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123CC"/>
    <w:multiLevelType w:val="multilevel"/>
    <w:tmpl w:val="F082387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45C2F"/>
    <w:multiLevelType w:val="multilevel"/>
    <w:tmpl w:val="7272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14B32"/>
    <w:multiLevelType w:val="multilevel"/>
    <w:tmpl w:val="E3F6F2E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703167"/>
    <w:multiLevelType w:val="multilevel"/>
    <w:tmpl w:val="DBC6B7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867FFE"/>
    <w:multiLevelType w:val="multilevel"/>
    <w:tmpl w:val="F816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AF193E"/>
    <w:multiLevelType w:val="multilevel"/>
    <w:tmpl w:val="2FE24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E016E5"/>
    <w:multiLevelType w:val="multilevel"/>
    <w:tmpl w:val="18BAE0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17698D"/>
    <w:multiLevelType w:val="multilevel"/>
    <w:tmpl w:val="397483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D645D5"/>
    <w:multiLevelType w:val="multilevel"/>
    <w:tmpl w:val="A03E1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624C7"/>
    <w:multiLevelType w:val="multilevel"/>
    <w:tmpl w:val="445005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AF3C39"/>
    <w:multiLevelType w:val="hybridMultilevel"/>
    <w:tmpl w:val="4462E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A72A0"/>
    <w:multiLevelType w:val="multilevel"/>
    <w:tmpl w:val="6C14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2521E"/>
    <w:multiLevelType w:val="multilevel"/>
    <w:tmpl w:val="127E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1"/>
  </w:num>
  <w:num w:numId="12">
    <w:abstractNumId w:val="5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59"/>
    <w:rsid w:val="00044573"/>
    <w:rsid w:val="00152835"/>
    <w:rsid w:val="00221ED0"/>
    <w:rsid w:val="005B4BC7"/>
    <w:rsid w:val="00622534"/>
    <w:rsid w:val="00693E4D"/>
    <w:rsid w:val="006A086B"/>
    <w:rsid w:val="007448CC"/>
    <w:rsid w:val="007B2ECA"/>
    <w:rsid w:val="008B0539"/>
    <w:rsid w:val="00903291"/>
    <w:rsid w:val="00912C82"/>
    <w:rsid w:val="009E4678"/>
    <w:rsid w:val="00CE1DDA"/>
    <w:rsid w:val="00D35036"/>
    <w:rsid w:val="00DA64D6"/>
    <w:rsid w:val="00DC401E"/>
    <w:rsid w:val="00DC474F"/>
    <w:rsid w:val="00DF6CAD"/>
    <w:rsid w:val="00E35988"/>
    <w:rsid w:val="00E87159"/>
    <w:rsid w:val="00F56CF0"/>
    <w:rsid w:val="00FB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9D4B3-20D6-4EF5-8573-FBA7A11C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BC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93E4D"/>
    <w:rPr>
      <w:color w:val="0000FF" w:themeColor="hyperlink"/>
      <w:u w:val="single"/>
    </w:rPr>
  </w:style>
  <w:style w:type="table" w:styleId="Tabela-Siatka">
    <w:name w:val="Table Grid"/>
    <w:basedOn w:val="Standardowy"/>
    <w:rsid w:val="00744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448CC"/>
    <w:rPr>
      <w:b/>
      <w:bCs/>
    </w:rPr>
  </w:style>
  <w:style w:type="paragraph" w:styleId="NormalnyWeb">
    <w:name w:val="Normal (Web)"/>
    <w:basedOn w:val="Normalny"/>
    <w:uiPriority w:val="99"/>
    <w:unhideWhenUsed/>
    <w:rsid w:val="0074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448C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E4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growiec.e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zelec.wagrowiec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FF528-05A8-4CB8-96CD-D8BD3FD9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43883236</Template>
  <TotalTime>87</TotalTime>
  <Pages>7</Pages>
  <Words>1657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BEIM JAROSŁAW</dc:creator>
  <cp:lastModifiedBy>Krzysztof Drewicz</cp:lastModifiedBy>
  <cp:revision>5</cp:revision>
  <cp:lastPrinted>2017-07-31T10:16:00Z</cp:lastPrinted>
  <dcterms:created xsi:type="dcterms:W3CDTF">2017-07-27T18:16:00Z</dcterms:created>
  <dcterms:modified xsi:type="dcterms:W3CDTF">2017-07-31T10:18:00Z</dcterms:modified>
</cp:coreProperties>
</file>