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A0" w:rsidRDefault="00A37383" w:rsidP="006E6136">
      <w:pPr>
        <w:pStyle w:val="Jednostka"/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75130EA9" wp14:editId="063C8E11">
            <wp:simplePos x="0" y="0"/>
            <wp:positionH relativeFrom="column">
              <wp:posOffset>4831715</wp:posOffset>
            </wp:positionH>
            <wp:positionV relativeFrom="page">
              <wp:posOffset>572135</wp:posOffset>
            </wp:positionV>
            <wp:extent cx="1316990" cy="1369060"/>
            <wp:effectExtent l="0" t="0" r="0" b="2540"/>
            <wp:wrapTight wrapText="bothSides">
              <wp:wrapPolygon edited="0">
                <wp:start x="10623" y="0"/>
                <wp:lineTo x="9061" y="301"/>
                <wp:lineTo x="4062" y="3907"/>
                <wp:lineTo x="1875" y="8416"/>
                <wp:lineTo x="1875" y="9618"/>
                <wp:lineTo x="625" y="14427"/>
                <wp:lineTo x="0" y="15028"/>
                <wp:lineTo x="0" y="21039"/>
                <wp:lineTo x="2187" y="21340"/>
                <wp:lineTo x="11873" y="21340"/>
                <wp:lineTo x="12810" y="21340"/>
                <wp:lineTo x="14997" y="19837"/>
                <wp:lineTo x="14685" y="15929"/>
                <wp:lineTo x="13747" y="9618"/>
                <wp:lineTo x="21246" y="6011"/>
                <wp:lineTo x="21246" y="1202"/>
                <wp:lineTo x="18434" y="0"/>
                <wp:lineTo x="10623" y="0"/>
              </wp:wrapPolygon>
            </wp:wrapTight>
            <wp:docPr id="3" name="Obraz 3" descr="\\zasoby2\wspolny2\GPR_WWZ\00_BAZA_GRAFIK_I_FOTOGRAFII\ikony Adobe\Mówi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soby2\wspolny2\GPR_WWZ\00_BAZA_GRAFIK_I_FOTOGRAFII\ikony Adobe\Mówien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9A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02BF283" wp14:editId="0103473D">
            <wp:simplePos x="0" y="0"/>
            <wp:positionH relativeFrom="column">
              <wp:posOffset>-14660</wp:posOffset>
            </wp:positionH>
            <wp:positionV relativeFrom="margin">
              <wp:posOffset>-172527</wp:posOffset>
            </wp:positionV>
            <wp:extent cx="1288800" cy="288000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DFE" w:rsidRDefault="005370F5" w:rsidP="006E6136">
      <w:pPr>
        <w:pStyle w:val="Jednostka"/>
      </w:pPr>
      <w:sdt>
        <w:sdtPr>
          <w:id w:val="-1228222200"/>
          <w:placeholder>
            <w:docPart w:val="DefaultPlaceholder_-1854013440"/>
          </w:placeholder>
        </w:sdtPr>
        <w:sdtEndPr/>
        <w:sdtContent>
          <w:r w:rsidR="001E75EA">
            <w:t>O</w:t>
          </w:r>
        </w:sdtContent>
      </w:sdt>
      <w:r w:rsidR="001E75EA">
        <w:t xml:space="preserve">ddział </w:t>
      </w:r>
      <w:sdt>
        <w:sdtPr>
          <w:id w:val="616575701"/>
          <w:placeholder>
            <w:docPart w:val="DefaultPlaceholder_-1854013440"/>
          </w:placeholder>
        </w:sdtPr>
        <w:sdtEndPr/>
        <w:sdtContent>
          <w:r w:rsidR="00BB0D0A" w:rsidRPr="00BB0D0A">
            <w:t>w</w:t>
          </w:r>
          <w:r w:rsidR="0047258E">
            <w:t xml:space="preserve"> Pile</w:t>
          </w:r>
        </w:sdtContent>
      </w:sdt>
    </w:p>
    <w:p w:rsidR="00933875" w:rsidRPr="00DD47F6" w:rsidRDefault="00933875" w:rsidP="006E6136">
      <w:pPr>
        <w:pStyle w:val="Jednostka"/>
      </w:pPr>
    </w:p>
    <w:p w:rsidR="002269FF" w:rsidRPr="00AD01AE" w:rsidRDefault="007F5EAE" w:rsidP="006E6136">
      <w:pPr>
        <w:pStyle w:val="Nagwek1"/>
        <w:numPr>
          <w:ilvl w:val="0"/>
          <w:numId w:val="0"/>
        </w:numPr>
        <w:spacing w:before="0"/>
        <w:ind w:left="454" w:hanging="454"/>
        <w:jc w:val="left"/>
        <w:rPr>
          <w:rStyle w:val="Uwydatnienie"/>
          <w:i w:val="0"/>
          <w:iCs w:val="0"/>
          <w:color w:val="00993F"/>
          <w:sz w:val="40"/>
          <w:szCs w:val="36"/>
        </w:rPr>
      </w:pPr>
      <w:r w:rsidRPr="00AD01AE">
        <w:rPr>
          <w:rStyle w:val="Uwydatnienie"/>
          <w:i w:val="0"/>
          <w:iCs w:val="0"/>
          <w:color w:val="00993F"/>
          <w:sz w:val="40"/>
          <w:szCs w:val="36"/>
        </w:rPr>
        <w:t>Zapraszamy na d</w:t>
      </w:r>
      <w:r w:rsidR="00BD4928" w:rsidRPr="00AD01AE">
        <w:rPr>
          <w:rStyle w:val="Uwydatnienie"/>
          <w:i w:val="0"/>
          <w:iCs w:val="0"/>
          <w:color w:val="00993F"/>
          <w:sz w:val="40"/>
          <w:szCs w:val="36"/>
        </w:rPr>
        <w:t>yżur telefoniczny</w:t>
      </w:r>
    </w:p>
    <w:p w:rsidR="00A37383" w:rsidRPr="00A37383" w:rsidRDefault="00BB4F62" w:rsidP="006E6136">
      <w:pPr>
        <w:pStyle w:val="Nagwek1"/>
        <w:numPr>
          <w:ilvl w:val="0"/>
          <w:numId w:val="0"/>
        </w:numPr>
        <w:ind w:left="993" w:hanging="993"/>
        <w:jc w:val="left"/>
      </w:pPr>
      <w:r>
        <w:t>Temat:</w:t>
      </w:r>
      <w:r w:rsidR="00BB0D0A">
        <w:t xml:space="preserve"> </w:t>
      </w:r>
      <w:sdt>
        <w:sdtPr>
          <w:id w:val="335971425"/>
          <w:placeholder>
            <w:docPart w:val="DefaultPlaceholder_-1854013440"/>
          </w:placeholder>
        </w:sdtPr>
        <w:sdtEndPr/>
        <w:sdtContent>
          <w:r w:rsidR="0047258E" w:rsidRPr="0047258E">
            <w:t>Kwarantanna/izolacja uprawnienia do świadczeń, wymagana dokumentacja</w:t>
          </w:r>
        </w:sdtContent>
      </w:sdt>
    </w:p>
    <w:p w:rsidR="00B407DC" w:rsidRDefault="007F5EAE" w:rsidP="006E6136">
      <w:pPr>
        <w:pStyle w:val="Nagwek2"/>
        <w:numPr>
          <w:ilvl w:val="0"/>
          <w:numId w:val="0"/>
        </w:numPr>
        <w:jc w:val="left"/>
      </w:pPr>
      <w:r>
        <w:t>Termin:</w:t>
      </w:r>
      <w:r w:rsidR="00DD2D51">
        <w:t xml:space="preserve"> </w:t>
      </w:r>
      <w:sdt>
        <w:sdtPr>
          <w:id w:val="-554005403"/>
          <w:placeholder>
            <w:docPart w:val="DefaultPlaceholder_-1854013437"/>
          </w:placeholder>
          <w:date w:fullDate="2021-05-27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47258E">
            <w:t>2021-05-27</w:t>
          </w:r>
        </w:sdtContent>
      </w:sdt>
      <w:r w:rsidR="00BB0D0A" w:rsidRPr="00BB0D0A">
        <w:t xml:space="preserve"> r., godz. </w:t>
      </w:r>
      <w:sdt>
        <w:sdtPr>
          <w:id w:val="1876192431"/>
          <w:placeholder>
            <w:docPart w:val="DefaultPlaceholder_-1854013440"/>
          </w:placeholder>
        </w:sdtPr>
        <w:sdtEndPr/>
        <w:sdtContent>
          <w:r w:rsidR="0047258E">
            <w:t>11</w:t>
          </w:r>
          <w:r w:rsidR="00BB0D0A" w:rsidRPr="00BB0D0A">
            <w:t>.00–</w:t>
          </w:r>
          <w:r w:rsidR="0047258E">
            <w:t>13</w:t>
          </w:r>
          <w:r w:rsidR="00BB0D0A" w:rsidRPr="00BB0D0A">
            <w:t>.00</w:t>
          </w:r>
        </w:sdtContent>
      </w:sdt>
    </w:p>
    <w:p w:rsidR="002269FF" w:rsidRPr="002413A7" w:rsidRDefault="00901B93" w:rsidP="006E6136">
      <w:pPr>
        <w:pStyle w:val="Nagwek2"/>
        <w:numPr>
          <w:ilvl w:val="0"/>
          <w:numId w:val="0"/>
        </w:numPr>
        <w:ind w:firstLine="709"/>
        <w:jc w:val="left"/>
        <w:rPr>
          <w:color w:val="00993F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0" allowOverlap="1" wp14:anchorId="2B2F8EE8" wp14:editId="1A603566">
            <wp:simplePos x="0" y="0"/>
            <wp:positionH relativeFrom="margin">
              <wp:posOffset>123</wp:posOffset>
            </wp:positionH>
            <wp:positionV relativeFrom="page">
              <wp:posOffset>2407323</wp:posOffset>
            </wp:positionV>
            <wp:extent cx="288000" cy="399600"/>
            <wp:effectExtent l="0" t="0" r="0" b="635"/>
            <wp:wrapNone/>
            <wp:docPr id="2" name="Obraz 2" descr="\\zasoby2\wspolny2\GPR_WWZ\00_BAZA_GRAFIK_I_FOTOGRAFII\ikony Adobe\Tele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soby2\wspolny2\GPR_WWZ\00_BAZA_GRAFIK_I_FOTOGRAFII\ikony Adobe\Telef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3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EAE" w:rsidRPr="002413A7">
        <w:rPr>
          <w:color w:val="00993F"/>
        </w:rPr>
        <w:t>Numer telefonu:</w:t>
      </w:r>
      <w:r w:rsidR="00BB0D0A">
        <w:rPr>
          <w:color w:val="00993F"/>
        </w:rPr>
        <w:t xml:space="preserve"> </w:t>
      </w:r>
      <w:sdt>
        <w:sdtPr>
          <w:rPr>
            <w:color w:val="00993F"/>
          </w:rPr>
          <w:id w:val="-2063001061"/>
          <w:placeholder>
            <w:docPart w:val="DefaultPlaceholder_-1854013440"/>
          </w:placeholder>
        </w:sdtPr>
        <w:sdtEndPr/>
        <w:sdtContent>
          <w:r w:rsidR="0047258E">
            <w:rPr>
              <w:color w:val="00993F"/>
            </w:rPr>
            <w:t>67</w:t>
          </w:r>
          <w:r w:rsidR="00BB0D0A" w:rsidRPr="00BB0D0A">
            <w:rPr>
              <w:color w:val="00993F"/>
            </w:rPr>
            <w:t xml:space="preserve"> </w:t>
          </w:r>
          <w:r w:rsidR="0047258E">
            <w:rPr>
              <w:color w:val="00993F"/>
            </w:rPr>
            <w:t>210</w:t>
          </w:r>
          <w:r w:rsidR="00BB0D0A" w:rsidRPr="00BB0D0A">
            <w:rPr>
              <w:color w:val="00993F"/>
            </w:rPr>
            <w:t>-</w:t>
          </w:r>
          <w:r w:rsidR="0047258E">
            <w:rPr>
              <w:color w:val="00993F"/>
            </w:rPr>
            <w:t>57</w:t>
          </w:r>
          <w:r w:rsidR="00BB0D0A" w:rsidRPr="00BB0D0A">
            <w:rPr>
              <w:color w:val="00993F"/>
            </w:rPr>
            <w:t>-0</w:t>
          </w:r>
          <w:r w:rsidR="0047258E">
            <w:rPr>
              <w:color w:val="00993F"/>
            </w:rPr>
            <w:t>7</w:t>
          </w:r>
        </w:sdtContent>
      </w:sdt>
    </w:p>
    <w:p w:rsidR="002269FF" w:rsidRDefault="00BB4F62" w:rsidP="006E6136">
      <w:pPr>
        <w:pStyle w:val="Tekstpodstawowy1"/>
        <w:spacing w:after="0" w:afterAutospacing="0"/>
        <w:jc w:val="left"/>
        <w:rPr>
          <w:rStyle w:val="Uwydatnienie"/>
          <w:i w:val="0"/>
          <w:iCs w:val="0"/>
          <w:color w:val="00416E"/>
        </w:rPr>
      </w:pPr>
      <w:r w:rsidRPr="0062439D">
        <w:rPr>
          <w:rStyle w:val="Uwydatnienie"/>
          <w:i w:val="0"/>
          <w:iCs w:val="0"/>
          <w:color w:val="00416E"/>
        </w:rPr>
        <w:t xml:space="preserve">Specjalista ZUS udzieli Państwu informacji związanych z tematem, </w:t>
      </w:r>
      <w:r w:rsidR="00B7780F">
        <w:rPr>
          <w:rStyle w:val="Uwydatnienie"/>
          <w:i w:val="0"/>
          <w:iCs w:val="0"/>
          <w:color w:val="00416E"/>
        </w:rPr>
        <w:t xml:space="preserve">a </w:t>
      </w:r>
      <w:r w:rsidRPr="0062439D">
        <w:rPr>
          <w:rStyle w:val="Uwydatnienie"/>
          <w:i w:val="0"/>
          <w:iCs w:val="0"/>
          <w:color w:val="00416E"/>
        </w:rPr>
        <w:t>w szczególności:</w:t>
      </w:r>
    </w:p>
    <w:sdt>
      <w:sdtPr>
        <w:rPr>
          <w:rStyle w:val="Uwydatnienie"/>
          <w:i w:val="0"/>
          <w:iCs w:val="0"/>
          <w:color w:val="00416E"/>
        </w:rPr>
        <w:id w:val="-253592650"/>
        <w:placeholder>
          <w:docPart w:val="DefaultPlaceholder_-1854013440"/>
        </w:placeholder>
      </w:sdtPr>
      <w:sdtEndPr>
        <w:rPr>
          <w:rStyle w:val="Uwydatnienie"/>
        </w:rPr>
      </w:sdtEndPr>
      <w:sdtContent>
        <w:p w:rsidR="00BB0D0A" w:rsidRDefault="0047258E" w:rsidP="00BB0D0A">
          <w:pPr>
            <w:pStyle w:val="Tekstpodstawowy1"/>
            <w:numPr>
              <w:ilvl w:val="0"/>
              <w:numId w:val="22"/>
            </w:numPr>
            <w:spacing w:after="0" w:afterAutospacing="0"/>
            <w:jc w:val="left"/>
            <w:rPr>
              <w:rStyle w:val="Uwydatnienie"/>
              <w:i w:val="0"/>
              <w:iCs w:val="0"/>
              <w:color w:val="00416E"/>
            </w:rPr>
          </w:pPr>
          <w:r>
            <w:rPr>
              <w:rStyle w:val="Uwydatnienie"/>
              <w:i w:val="0"/>
              <w:iCs w:val="0"/>
              <w:color w:val="00416E"/>
            </w:rPr>
            <w:t>Jakie dokumenty należy przed</w:t>
          </w:r>
          <w:r w:rsidR="002F191C">
            <w:rPr>
              <w:rStyle w:val="Uwydatnienie"/>
              <w:i w:val="0"/>
              <w:iCs w:val="0"/>
              <w:color w:val="00416E"/>
            </w:rPr>
            <w:t>ł</w:t>
          </w:r>
          <w:r>
            <w:rPr>
              <w:rStyle w:val="Uwydatnienie"/>
              <w:i w:val="0"/>
              <w:iCs w:val="0"/>
              <w:color w:val="00416E"/>
            </w:rPr>
            <w:t xml:space="preserve">ożyć </w:t>
          </w:r>
          <w:r w:rsidR="002A1B5D">
            <w:rPr>
              <w:rStyle w:val="Uwydatnienie"/>
              <w:i w:val="0"/>
              <w:iCs w:val="0"/>
              <w:color w:val="00416E"/>
            </w:rPr>
            <w:t xml:space="preserve">do </w:t>
          </w:r>
          <w:bookmarkStart w:id="0" w:name="_GoBack"/>
          <w:bookmarkEnd w:id="0"/>
          <w:r>
            <w:rPr>
              <w:rStyle w:val="Uwydatnienie"/>
              <w:i w:val="0"/>
              <w:iCs w:val="0"/>
              <w:color w:val="00416E"/>
            </w:rPr>
            <w:t>wniosku o świadczenia</w:t>
          </w:r>
        </w:p>
        <w:p w:rsidR="00BB0D0A" w:rsidRDefault="0047258E" w:rsidP="00BB0D0A">
          <w:pPr>
            <w:pStyle w:val="Tekstpodstawowy1"/>
            <w:numPr>
              <w:ilvl w:val="0"/>
              <w:numId w:val="22"/>
            </w:numPr>
            <w:spacing w:after="0" w:afterAutospacing="0"/>
            <w:jc w:val="left"/>
            <w:rPr>
              <w:rStyle w:val="Uwydatnienie"/>
              <w:i w:val="0"/>
              <w:iCs w:val="0"/>
              <w:color w:val="00416E"/>
            </w:rPr>
          </w:pPr>
          <w:r>
            <w:rPr>
              <w:rStyle w:val="Uwydatnienie"/>
              <w:i w:val="0"/>
              <w:iCs w:val="0"/>
              <w:color w:val="00416E"/>
            </w:rPr>
            <w:t>Kiedy przysługują świadczenia za czas kwarantanny lub izolacji</w:t>
          </w:r>
        </w:p>
        <w:p w:rsidR="00BB0D0A" w:rsidRPr="0062439D" w:rsidRDefault="0047258E" w:rsidP="00BB0D0A">
          <w:pPr>
            <w:pStyle w:val="Tekstpodstawowy1"/>
            <w:numPr>
              <w:ilvl w:val="0"/>
              <w:numId w:val="22"/>
            </w:numPr>
            <w:spacing w:after="0" w:afterAutospacing="0"/>
            <w:jc w:val="left"/>
            <w:rPr>
              <w:rStyle w:val="Uwydatnienie"/>
              <w:i w:val="0"/>
              <w:iCs w:val="0"/>
              <w:color w:val="00416E"/>
            </w:rPr>
          </w:pPr>
          <w:r>
            <w:rPr>
              <w:rStyle w:val="Uwydatnienie"/>
              <w:i w:val="0"/>
              <w:iCs w:val="0"/>
              <w:color w:val="00416E"/>
            </w:rPr>
            <w:t xml:space="preserve">Jakie warunki należy spełnić, aby nabyć prawo do dodatkowego </w:t>
          </w:r>
          <w:r w:rsidR="00E10A24">
            <w:rPr>
              <w:rStyle w:val="Uwydatnienie"/>
              <w:i w:val="0"/>
              <w:iCs w:val="0"/>
              <w:color w:val="00416E"/>
            </w:rPr>
            <w:t>zasiłku opiekuńczego</w:t>
          </w:r>
        </w:p>
      </w:sdtContent>
    </w:sdt>
    <w:sectPr w:rsidR="00BB0D0A" w:rsidRPr="0062439D" w:rsidSect="006609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8392" w:orient="landscape" w:code="11"/>
      <w:pgMar w:top="851" w:right="1134" w:bottom="851" w:left="1418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F5" w:rsidRDefault="005370F5" w:rsidP="007137FF">
      <w:r>
        <w:separator/>
      </w:r>
    </w:p>
  </w:endnote>
  <w:endnote w:type="continuationSeparator" w:id="0">
    <w:p w:rsidR="005370F5" w:rsidRDefault="005370F5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7F" w:rsidRDefault="00C658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5370F5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1664807487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F6567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F6567" w:rsidRPr="00BF7B1A">
          <w:rPr>
            <w:rStyle w:val="StopkastronyZnak"/>
          </w:rPr>
          <w:fldChar w:fldCharType="separate"/>
        </w:r>
        <w:r w:rsidR="0062439D">
          <w:rPr>
            <w:rStyle w:val="StopkastronyZnak"/>
            <w:noProof/>
          </w:rPr>
          <w:t>2</w:t>
        </w:r>
        <w:r w:rsidR="00EF6567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="002F191C" w:rsidRPr="002F191C">
          <w:rPr>
            <w:rStyle w:val="StopkastronyZnak"/>
            <w:noProof/>
          </w:rPr>
          <w:t>1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DC" w:rsidRDefault="005A56DC" w:rsidP="005A56DC">
    <w:pPr>
      <w:pStyle w:val="Stopkainfo"/>
      <w:tabs>
        <w:tab w:val="clear" w:pos="3261"/>
        <w:tab w:val="clear" w:pos="6379"/>
        <w:tab w:val="center" w:pos="4536"/>
        <w:tab w:val="righ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F5" w:rsidRDefault="005370F5" w:rsidP="007137FF">
      <w:r>
        <w:separator/>
      </w:r>
    </w:p>
  </w:footnote>
  <w:footnote w:type="continuationSeparator" w:id="0">
    <w:p w:rsidR="005370F5" w:rsidRDefault="005370F5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7F" w:rsidRDefault="00C658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7F" w:rsidRDefault="00C658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7F" w:rsidRDefault="00C65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40BA3"/>
    <w:multiLevelType w:val="hybridMultilevel"/>
    <w:tmpl w:val="4CCC8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8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9">
    <w:nsid w:val="6A9646D4"/>
    <w:multiLevelType w:val="hybridMultilevel"/>
    <w:tmpl w:val="0A3A8F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D22370"/>
    <w:multiLevelType w:val="hybridMultilevel"/>
    <w:tmpl w:val="4F7CCC7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18"/>
  </w:num>
  <w:num w:numId="13">
    <w:abstractNumId w:val="14"/>
  </w:num>
  <w:num w:numId="14">
    <w:abstractNumId w:val="15"/>
  </w:num>
  <w:num w:numId="15">
    <w:abstractNumId w:val="13"/>
  </w:num>
  <w:num w:numId="16">
    <w:abstractNumId w:val="16"/>
  </w:num>
  <w:num w:numId="17">
    <w:abstractNumId w:val="1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AES" w:cryptAlgorithmClass="hash" w:cryptAlgorithmType="typeAny" w:cryptAlgorithmSid="14" w:cryptSpinCount="100000" w:hash="ESr1dkuhTz6NQC6IBPtCTOEHI6fvCVhD46kM7wr5vSkBekqvbDfufCl/BgxYiF2EOypZ2hDjLiETK/FWLXzvlw==" w:salt="hkPhlioSAm6DtKnNt+AAc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AD"/>
    <w:rsid w:val="00001137"/>
    <w:rsid w:val="00001C17"/>
    <w:rsid w:val="00013BCE"/>
    <w:rsid w:val="00024940"/>
    <w:rsid w:val="00044BA1"/>
    <w:rsid w:val="00044CBD"/>
    <w:rsid w:val="000577B1"/>
    <w:rsid w:val="0005781E"/>
    <w:rsid w:val="00095391"/>
    <w:rsid w:val="000C45C7"/>
    <w:rsid w:val="000C5E36"/>
    <w:rsid w:val="000E2B36"/>
    <w:rsid w:val="000E7C53"/>
    <w:rsid w:val="00101871"/>
    <w:rsid w:val="00132BDF"/>
    <w:rsid w:val="00135E2D"/>
    <w:rsid w:val="00140960"/>
    <w:rsid w:val="00144704"/>
    <w:rsid w:val="001477E3"/>
    <w:rsid w:val="00153D81"/>
    <w:rsid w:val="00154256"/>
    <w:rsid w:val="00156F66"/>
    <w:rsid w:val="0019010D"/>
    <w:rsid w:val="001A264B"/>
    <w:rsid w:val="001B0871"/>
    <w:rsid w:val="001B7EEE"/>
    <w:rsid w:val="001D73A9"/>
    <w:rsid w:val="001D744D"/>
    <w:rsid w:val="001E75EA"/>
    <w:rsid w:val="001F14DC"/>
    <w:rsid w:val="001F2A4A"/>
    <w:rsid w:val="00207DEC"/>
    <w:rsid w:val="002269FF"/>
    <w:rsid w:val="00237B29"/>
    <w:rsid w:val="002402EF"/>
    <w:rsid w:val="002410D7"/>
    <w:rsid w:val="002413A7"/>
    <w:rsid w:val="00256D1D"/>
    <w:rsid w:val="00263072"/>
    <w:rsid w:val="00263330"/>
    <w:rsid w:val="002918EF"/>
    <w:rsid w:val="00292296"/>
    <w:rsid w:val="002A1B5D"/>
    <w:rsid w:val="002B13EF"/>
    <w:rsid w:val="002E27E2"/>
    <w:rsid w:val="002E337F"/>
    <w:rsid w:val="002F191C"/>
    <w:rsid w:val="003115BB"/>
    <w:rsid w:val="00311856"/>
    <w:rsid w:val="00316632"/>
    <w:rsid w:val="00346677"/>
    <w:rsid w:val="00393C96"/>
    <w:rsid w:val="003A3F72"/>
    <w:rsid w:val="003B324F"/>
    <w:rsid w:val="003B561A"/>
    <w:rsid w:val="003C7E06"/>
    <w:rsid w:val="003E3EA4"/>
    <w:rsid w:val="003E4AD9"/>
    <w:rsid w:val="00423429"/>
    <w:rsid w:val="0044435F"/>
    <w:rsid w:val="00453A67"/>
    <w:rsid w:val="0047258E"/>
    <w:rsid w:val="004B360B"/>
    <w:rsid w:val="004B7D18"/>
    <w:rsid w:val="00511E50"/>
    <w:rsid w:val="005370F5"/>
    <w:rsid w:val="005664E7"/>
    <w:rsid w:val="005A56DC"/>
    <w:rsid w:val="005D3316"/>
    <w:rsid w:val="005D6083"/>
    <w:rsid w:val="005F1310"/>
    <w:rsid w:val="0062439D"/>
    <w:rsid w:val="006310E3"/>
    <w:rsid w:val="00642FF7"/>
    <w:rsid w:val="0065443B"/>
    <w:rsid w:val="006570B4"/>
    <w:rsid w:val="006609A0"/>
    <w:rsid w:val="00660C4F"/>
    <w:rsid w:val="006A40B6"/>
    <w:rsid w:val="006A4F62"/>
    <w:rsid w:val="006B07BE"/>
    <w:rsid w:val="006B7E3F"/>
    <w:rsid w:val="006E06EB"/>
    <w:rsid w:val="006E4276"/>
    <w:rsid w:val="006E5889"/>
    <w:rsid w:val="006E6136"/>
    <w:rsid w:val="006F2BB2"/>
    <w:rsid w:val="006F515A"/>
    <w:rsid w:val="0070258F"/>
    <w:rsid w:val="00711DFE"/>
    <w:rsid w:val="007137FF"/>
    <w:rsid w:val="00716DC9"/>
    <w:rsid w:val="007232B6"/>
    <w:rsid w:val="00731053"/>
    <w:rsid w:val="00731398"/>
    <w:rsid w:val="007363DC"/>
    <w:rsid w:val="007479DE"/>
    <w:rsid w:val="007B27B0"/>
    <w:rsid w:val="007E5F6F"/>
    <w:rsid w:val="007E6986"/>
    <w:rsid w:val="007F5EAE"/>
    <w:rsid w:val="00827878"/>
    <w:rsid w:val="00857FCC"/>
    <w:rsid w:val="00890064"/>
    <w:rsid w:val="00892392"/>
    <w:rsid w:val="008978E9"/>
    <w:rsid w:val="008B048E"/>
    <w:rsid w:val="008C0122"/>
    <w:rsid w:val="008D4AF0"/>
    <w:rsid w:val="008E0250"/>
    <w:rsid w:val="00901B93"/>
    <w:rsid w:val="009103AD"/>
    <w:rsid w:val="0091083A"/>
    <w:rsid w:val="00933875"/>
    <w:rsid w:val="00975284"/>
    <w:rsid w:val="00980C11"/>
    <w:rsid w:val="009A3044"/>
    <w:rsid w:val="009F6AF8"/>
    <w:rsid w:val="00A20359"/>
    <w:rsid w:val="00A22C44"/>
    <w:rsid w:val="00A3548B"/>
    <w:rsid w:val="00A372E2"/>
    <w:rsid w:val="00A37383"/>
    <w:rsid w:val="00A856E9"/>
    <w:rsid w:val="00A856F8"/>
    <w:rsid w:val="00A90872"/>
    <w:rsid w:val="00AB2850"/>
    <w:rsid w:val="00AC6B65"/>
    <w:rsid w:val="00AD01AE"/>
    <w:rsid w:val="00AF6C2D"/>
    <w:rsid w:val="00B05D22"/>
    <w:rsid w:val="00B338EC"/>
    <w:rsid w:val="00B407DC"/>
    <w:rsid w:val="00B55690"/>
    <w:rsid w:val="00B7780F"/>
    <w:rsid w:val="00B94D37"/>
    <w:rsid w:val="00BB0D0A"/>
    <w:rsid w:val="00BB4F62"/>
    <w:rsid w:val="00BC7904"/>
    <w:rsid w:val="00BD2826"/>
    <w:rsid w:val="00BD4928"/>
    <w:rsid w:val="00BE2710"/>
    <w:rsid w:val="00BE27DE"/>
    <w:rsid w:val="00BE356B"/>
    <w:rsid w:val="00BE4966"/>
    <w:rsid w:val="00BF7B1A"/>
    <w:rsid w:val="00C11F7E"/>
    <w:rsid w:val="00C13134"/>
    <w:rsid w:val="00C24A78"/>
    <w:rsid w:val="00C619AF"/>
    <w:rsid w:val="00C6587F"/>
    <w:rsid w:val="00C660A1"/>
    <w:rsid w:val="00C7066D"/>
    <w:rsid w:val="00C8779C"/>
    <w:rsid w:val="00CB13C0"/>
    <w:rsid w:val="00CB3744"/>
    <w:rsid w:val="00CB7531"/>
    <w:rsid w:val="00CC1F41"/>
    <w:rsid w:val="00CC5FF1"/>
    <w:rsid w:val="00CD1083"/>
    <w:rsid w:val="00CE0CE4"/>
    <w:rsid w:val="00D10922"/>
    <w:rsid w:val="00D23CE6"/>
    <w:rsid w:val="00D30B2D"/>
    <w:rsid w:val="00D30D08"/>
    <w:rsid w:val="00D520DF"/>
    <w:rsid w:val="00D73A52"/>
    <w:rsid w:val="00D81195"/>
    <w:rsid w:val="00D8746D"/>
    <w:rsid w:val="00D90115"/>
    <w:rsid w:val="00D924AD"/>
    <w:rsid w:val="00DA4E22"/>
    <w:rsid w:val="00DC6769"/>
    <w:rsid w:val="00DD2D51"/>
    <w:rsid w:val="00DD47F6"/>
    <w:rsid w:val="00DE2DFD"/>
    <w:rsid w:val="00DE6579"/>
    <w:rsid w:val="00DF0971"/>
    <w:rsid w:val="00E010D4"/>
    <w:rsid w:val="00E02942"/>
    <w:rsid w:val="00E10A24"/>
    <w:rsid w:val="00E16DAC"/>
    <w:rsid w:val="00E86A03"/>
    <w:rsid w:val="00E93C12"/>
    <w:rsid w:val="00EA1C65"/>
    <w:rsid w:val="00EA2563"/>
    <w:rsid w:val="00EA441C"/>
    <w:rsid w:val="00EB6E45"/>
    <w:rsid w:val="00EB78B2"/>
    <w:rsid w:val="00EC1332"/>
    <w:rsid w:val="00EF6567"/>
    <w:rsid w:val="00F24F12"/>
    <w:rsid w:val="00F3444A"/>
    <w:rsid w:val="00F404E2"/>
    <w:rsid w:val="00F53BB8"/>
    <w:rsid w:val="00F606FF"/>
    <w:rsid w:val="00F650F6"/>
    <w:rsid w:val="00F8168B"/>
    <w:rsid w:val="00FB069E"/>
    <w:rsid w:val="00FC04A1"/>
    <w:rsid w:val="00FD27C9"/>
    <w:rsid w:val="00FE56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811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811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~1.BAR\AppData\Local\Temp\7zO4FAD6790\Papier%20firmowy%20A4%20dla%20TJO%20-%20Odddz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AE032-7212-4906-A3C1-859C4EB6FF05}"/>
      </w:docPartPr>
      <w:docPartBody>
        <w:p w:rsidR="002202C2" w:rsidRDefault="009E1AD9">
          <w:r w:rsidRPr="00734B5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EC863B-9C92-4793-8FA2-A560DBD611D3}"/>
      </w:docPartPr>
      <w:docPartBody>
        <w:p w:rsidR="002202C2" w:rsidRDefault="009E1AD9">
          <w:r w:rsidRPr="00734B55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9"/>
    <w:rsid w:val="002202C2"/>
    <w:rsid w:val="003B6928"/>
    <w:rsid w:val="00514233"/>
    <w:rsid w:val="00515D37"/>
    <w:rsid w:val="009E1AD9"/>
    <w:rsid w:val="00B47B77"/>
    <w:rsid w:val="00CA6256"/>
    <w:rsid w:val="00D27D6B"/>
    <w:rsid w:val="00E9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1AD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1A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48DC-CAD9-436E-A258-1AB32525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TJO - Odddzial</Template>
  <TotalTime>3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Bargiel, Ewa</dc:creator>
  <cp:lastModifiedBy>Jagiełka, Małgorzata</cp:lastModifiedBy>
  <cp:revision>6</cp:revision>
  <cp:lastPrinted>2021-05-19T10:24:00Z</cp:lastPrinted>
  <dcterms:created xsi:type="dcterms:W3CDTF">2021-05-18T12:26:00Z</dcterms:created>
  <dcterms:modified xsi:type="dcterms:W3CDTF">2021-05-19T10:57:00Z</dcterms:modified>
</cp:coreProperties>
</file>