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4A" w:rsidRDefault="00CA4D4A" w:rsidP="00840755">
      <w:pPr>
        <w:tabs>
          <w:tab w:val="left" w:pos="5387"/>
          <w:tab w:val="left" w:pos="5670"/>
        </w:tabs>
        <w:jc w:val="center"/>
      </w:pPr>
      <w:r>
        <w:tab/>
        <w:t>………………………………,dnia …..………………. 2012 r.</w:t>
      </w:r>
    </w:p>
    <w:p w:rsidR="00CA4D4A" w:rsidRDefault="00CA4D4A" w:rsidP="00194367">
      <w:pPr>
        <w:pStyle w:val="NoSpacing"/>
      </w:pPr>
      <w:r>
        <w:t>…………………………………………………………..</w:t>
      </w:r>
    </w:p>
    <w:p w:rsidR="00CA4D4A" w:rsidRPr="00194367" w:rsidRDefault="00CA4D4A" w:rsidP="00194367">
      <w:pPr>
        <w:rPr>
          <w:sz w:val="16"/>
        </w:rPr>
      </w:pPr>
      <w:r w:rsidRPr="00194367">
        <w:rPr>
          <w:sz w:val="16"/>
        </w:rPr>
        <w:t>Imię i nazwisko</w:t>
      </w:r>
    </w:p>
    <w:p w:rsidR="00CA4D4A" w:rsidRDefault="00CA4D4A" w:rsidP="00194367">
      <w:pPr>
        <w:pStyle w:val="NoSpacing"/>
      </w:pPr>
      <w:r>
        <w:t>……………………………………………………………</w:t>
      </w:r>
    </w:p>
    <w:p w:rsidR="00CA4D4A" w:rsidRPr="00194367" w:rsidRDefault="00CA4D4A" w:rsidP="00194367">
      <w:pPr>
        <w:rPr>
          <w:sz w:val="16"/>
        </w:rPr>
      </w:pPr>
      <w:r w:rsidRPr="00194367">
        <w:rPr>
          <w:sz w:val="16"/>
        </w:rPr>
        <w:t>Adres</w:t>
      </w:r>
    </w:p>
    <w:p w:rsidR="00CA4D4A" w:rsidRDefault="00CA4D4A" w:rsidP="00194367">
      <w:r>
        <w:t>……………………………………………………………</w:t>
      </w:r>
    </w:p>
    <w:p w:rsidR="00CA4D4A" w:rsidRDefault="00CA4D4A" w:rsidP="00194367">
      <w:r>
        <w:t>……………………………………………………………</w:t>
      </w:r>
    </w:p>
    <w:p w:rsidR="00CA4D4A" w:rsidRDefault="00CA4D4A" w:rsidP="00194367">
      <w:r>
        <w:t>Tel. ..…………………………………………………..</w:t>
      </w:r>
    </w:p>
    <w:p w:rsidR="00CA4D4A" w:rsidRDefault="00CA4D4A" w:rsidP="00194367"/>
    <w:p w:rsidR="00CA4D4A" w:rsidRPr="00194367" w:rsidRDefault="00CA4D4A" w:rsidP="00840755">
      <w:pPr>
        <w:pStyle w:val="NoSpacing"/>
        <w:ind w:left="4956" w:firstLine="708"/>
        <w:rPr>
          <w:b/>
          <w:sz w:val="28"/>
        </w:rPr>
      </w:pPr>
      <w:r w:rsidRPr="00194367">
        <w:rPr>
          <w:b/>
          <w:sz w:val="28"/>
        </w:rPr>
        <w:t>Do Wójta</w:t>
      </w:r>
    </w:p>
    <w:p w:rsidR="00CA4D4A" w:rsidRPr="00194367" w:rsidRDefault="00CA4D4A" w:rsidP="00840755">
      <w:pPr>
        <w:pStyle w:val="NoSpacing"/>
        <w:ind w:left="4956" w:firstLine="708"/>
        <w:rPr>
          <w:b/>
          <w:sz w:val="28"/>
        </w:rPr>
      </w:pPr>
      <w:r w:rsidRPr="00194367">
        <w:rPr>
          <w:b/>
          <w:sz w:val="28"/>
        </w:rPr>
        <w:t>Gminy Gołuchów</w:t>
      </w:r>
    </w:p>
    <w:p w:rsidR="00CA4D4A" w:rsidRPr="00840755" w:rsidRDefault="00CA4D4A" w:rsidP="00194367">
      <w:pPr>
        <w:rPr>
          <w:sz w:val="24"/>
          <w:szCs w:val="24"/>
        </w:rPr>
      </w:pPr>
    </w:p>
    <w:p w:rsidR="00CA4D4A" w:rsidRPr="00840755" w:rsidRDefault="00CA4D4A" w:rsidP="00840755">
      <w:pPr>
        <w:ind w:firstLine="708"/>
        <w:jc w:val="both"/>
        <w:rPr>
          <w:sz w:val="24"/>
          <w:szCs w:val="24"/>
        </w:rPr>
      </w:pPr>
      <w:r w:rsidRPr="00840755">
        <w:rPr>
          <w:sz w:val="24"/>
          <w:szCs w:val="24"/>
        </w:rPr>
        <w:t>Proszę o oszacowanie strat powstałych w moim gospodarstwie w wyniku ujemnych skutków przezimowania zasiewów:</w:t>
      </w:r>
    </w:p>
    <w:p w:rsidR="00CA4D4A" w:rsidRPr="00FF4CBB" w:rsidRDefault="00CA4D4A" w:rsidP="00840755">
      <w:pPr>
        <w:rPr>
          <w:szCs w:val="24"/>
        </w:rPr>
      </w:pPr>
      <w:r>
        <w:rPr>
          <w:szCs w:val="24"/>
        </w:rPr>
        <w:t>……………………………………</w:t>
      </w:r>
      <w:r w:rsidRPr="00FF4CBB">
        <w:rPr>
          <w:szCs w:val="24"/>
        </w:rPr>
        <w:t xml:space="preserve"> o areale ………………… ha</w:t>
      </w:r>
      <w:r>
        <w:rPr>
          <w:szCs w:val="24"/>
        </w:rPr>
        <w:t>, w miejscowości ……………………………… (zaorane TAK / NIE)</w:t>
      </w:r>
    </w:p>
    <w:p w:rsidR="00CA4D4A" w:rsidRDefault="00CA4D4A" w:rsidP="00FF4CBB">
      <w:pPr>
        <w:rPr>
          <w:szCs w:val="24"/>
        </w:rPr>
      </w:pPr>
      <w:r>
        <w:rPr>
          <w:szCs w:val="24"/>
        </w:rPr>
        <w:t>……………………………………</w:t>
      </w:r>
      <w:r w:rsidRPr="00FF4CBB">
        <w:rPr>
          <w:szCs w:val="24"/>
        </w:rPr>
        <w:t xml:space="preserve"> o areale ………………… ha</w:t>
      </w:r>
      <w:r>
        <w:rPr>
          <w:szCs w:val="24"/>
        </w:rPr>
        <w:t>, w miejscowości ……………………………… (zaorane TAK / NIE)</w:t>
      </w:r>
    </w:p>
    <w:p w:rsidR="00CA4D4A" w:rsidRDefault="00CA4D4A" w:rsidP="00FF4CBB">
      <w:pPr>
        <w:rPr>
          <w:szCs w:val="24"/>
        </w:rPr>
      </w:pPr>
      <w:r>
        <w:rPr>
          <w:szCs w:val="24"/>
        </w:rPr>
        <w:t>……………………………………</w:t>
      </w:r>
      <w:r w:rsidRPr="00FF4CBB">
        <w:rPr>
          <w:szCs w:val="24"/>
        </w:rPr>
        <w:t xml:space="preserve"> o areale ………………… ha</w:t>
      </w:r>
      <w:r>
        <w:rPr>
          <w:szCs w:val="24"/>
        </w:rPr>
        <w:t>, w miejscowości ……………………………… (zaorane TAK / NIE)</w:t>
      </w:r>
    </w:p>
    <w:p w:rsidR="00CA4D4A" w:rsidRDefault="00CA4D4A" w:rsidP="00FF4CBB">
      <w:pPr>
        <w:rPr>
          <w:szCs w:val="24"/>
        </w:rPr>
      </w:pPr>
      <w:r>
        <w:rPr>
          <w:szCs w:val="24"/>
        </w:rPr>
        <w:t>……………………………………</w:t>
      </w:r>
      <w:r w:rsidRPr="00FF4CBB">
        <w:rPr>
          <w:szCs w:val="24"/>
        </w:rPr>
        <w:t xml:space="preserve"> o areale ………………… ha</w:t>
      </w:r>
      <w:r>
        <w:rPr>
          <w:szCs w:val="24"/>
        </w:rPr>
        <w:t>, w miejscowości ……………………………… (zaorane TAK / NIE)</w:t>
      </w:r>
    </w:p>
    <w:p w:rsidR="00CA4D4A" w:rsidRDefault="00CA4D4A" w:rsidP="00FF4CBB">
      <w:pPr>
        <w:rPr>
          <w:szCs w:val="24"/>
        </w:rPr>
      </w:pPr>
      <w:r>
        <w:rPr>
          <w:szCs w:val="24"/>
        </w:rPr>
        <w:t>……………………………………</w:t>
      </w:r>
      <w:r w:rsidRPr="00FF4CBB">
        <w:rPr>
          <w:szCs w:val="24"/>
        </w:rPr>
        <w:t xml:space="preserve"> o areale ………………… ha</w:t>
      </w:r>
      <w:r>
        <w:rPr>
          <w:szCs w:val="24"/>
        </w:rPr>
        <w:t>, w miejscowości ……………………………… (zaorane TAK / NIE)</w:t>
      </w:r>
    </w:p>
    <w:p w:rsidR="00CA4D4A" w:rsidRDefault="00CA4D4A" w:rsidP="00FF4CBB">
      <w:pPr>
        <w:rPr>
          <w:szCs w:val="24"/>
        </w:rPr>
      </w:pPr>
      <w:r>
        <w:rPr>
          <w:szCs w:val="24"/>
        </w:rPr>
        <w:t>……………………………………</w:t>
      </w:r>
      <w:r w:rsidRPr="00FF4CBB">
        <w:rPr>
          <w:szCs w:val="24"/>
        </w:rPr>
        <w:t xml:space="preserve"> o areale ………………… ha</w:t>
      </w:r>
      <w:r>
        <w:rPr>
          <w:szCs w:val="24"/>
        </w:rPr>
        <w:t>, w miejscowości ……………………………… (zaorane TAK / NIE)</w:t>
      </w:r>
    </w:p>
    <w:p w:rsidR="00CA4D4A" w:rsidRDefault="00CA4D4A" w:rsidP="00FF4CBB">
      <w:pPr>
        <w:rPr>
          <w:szCs w:val="24"/>
        </w:rPr>
      </w:pPr>
      <w:r>
        <w:rPr>
          <w:szCs w:val="24"/>
        </w:rPr>
        <w:t>……………………………………</w:t>
      </w:r>
      <w:r w:rsidRPr="00FF4CBB">
        <w:rPr>
          <w:szCs w:val="24"/>
        </w:rPr>
        <w:t xml:space="preserve"> o areale ………………… ha</w:t>
      </w:r>
      <w:r>
        <w:rPr>
          <w:szCs w:val="24"/>
        </w:rPr>
        <w:t>, w miejscowości ……………………………… (zaorane TAK / NIE)</w:t>
      </w:r>
    </w:p>
    <w:p w:rsidR="00CA4D4A" w:rsidRDefault="00CA4D4A" w:rsidP="00FF4CBB">
      <w:pPr>
        <w:rPr>
          <w:szCs w:val="24"/>
        </w:rPr>
      </w:pPr>
      <w:r>
        <w:rPr>
          <w:szCs w:val="24"/>
        </w:rPr>
        <w:t>……………………………………</w:t>
      </w:r>
      <w:r w:rsidRPr="00FF4CBB">
        <w:rPr>
          <w:szCs w:val="24"/>
        </w:rPr>
        <w:t xml:space="preserve"> o areale ………………… ha</w:t>
      </w:r>
      <w:r>
        <w:rPr>
          <w:szCs w:val="24"/>
        </w:rPr>
        <w:t>, w miejscowości ……………………………… (zaorane TAK / NIE)</w:t>
      </w:r>
    </w:p>
    <w:p w:rsidR="00CA4D4A" w:rsidRPr="00FF4CBB" w:rsidRDefault="00CA4D4A" w:rsidP="00FF4CBB">
      <w:pPr>
        <w:rPr>
          <w:szCs w:val="24"/>
        </w:rPr>
      </w:pPr>
      <w:bookmarkStart w:id="0" w:name="_GoBack"/>
      <w:bookmarkEnd w:id="0"/>
    </w:p>
    <w:p w:rsidR="00CA4D4A" w:rsidRPr="00840755" w:rsidRDefault="00CA4D4A" w:rsidP="00194367">
      <w:pPr>
        <w:ind w:firstLine="708"/>
        <w:rPr>
          <w:sz w:val="24"/>
          <w:szCs w:val="24"/>
        </w:rPr>
      </w:pPr>
      <w:r w:rsidRPr="00840755">
        <w:rPr>
          <w:sz w:val="24"/>
          <w:szCs w:val="24"/>
        </w:rPr>
        <w:t>Posiadam gospodarstwo rolne o powierzchni ……………………………….. ha fizyczne.</w:t>
      </w:r>
    </w:p>
    <w:p w:rsidR="00CA4D4A" w:rsidRPr="00840755" w:rsidRDefault="00CA4D4A" w:rsidP="00194367">
      <w:pPr>
        <w:ind w:firstLine="708"/>
        <w:rPr>
          <w:sz w:val="24"/>
          <w:szCs w:val="24"/>
        </w:rPr>
      </w:pPr>
      <w:r w:rsidRPr="00840755">
        <w:rPr>
          <w:sz w:val="24"/>
          <w:szCs w:val="24"/>
        </w:rPr>
        <w:t>(w tym: Gmina Gołuchów ……………………………………… ha fizyczne)</w:t>
      </w:r>
    </w:p>
    <w:p w:rsidR="00CA4D4A" w:rsidRDefault="00CA4D4A" w:rsidP="00194367">
      <w:pPr>
        <w:ind w:firstLine="708"/>
      </w:pPr>
    </w:p>
    <w:p w:rsidR="00CA4D4A" w:rsidRDefault="00CA4D4A" w:rsidP="00194367">
      <w:pPr>
        <w:ind w:firstLine="708"/>
      </w:pPr>
    </w:p>
    <w:p w:rsidR="00CA4D4A" w:rsidRDefault="00CA4D4A" w:rsidP="00194367">
      <w:pPr>
        <w:ind w:firstLine="708"/>
      </w:pPr>
    </w:p>
    <w:p w:rsidR="00CA4D4A" w:rsidRDefault="00CA4D4A" w:rsidP="00840755">
      <w:pPr>
        <w:pStyle w:val="NoSpacing"/>
        <w:ind w:left="5664"/>
      </w:pPr>
      <w:r>
        <w:t>………………………………………………………….</w:t>
      </w:r>
    </w:p>
    <w:p w:rsidR="00CA4D4A" w:rsidRPr="00194367" w:rsidRDefault="00CA4D4A" w:rsidP="00840755">
      <w:pPr>
        <w:pStyle w:val="NoSpacing"/>
        <w:ind w:left="5664"/>
        <w:rPr>
          <w:sz w:val="16"/>
        </w:rPr>
      </w:pPr>
      <w:r>
        <w:rPr>
          <w:sz w:val="16"/>
        </w:rPr>
        <w:t>podpis</w:t>
      </w:r>
    </w:p>
    <w:p w:rsidR="00CA4D4A" w:rsidRPr="00194367" w:rsidRDefault="00CA4D4A" w:rsidP="00194367">
      <w:pPr>
        <w:ind w:firstLine="708"/>
      </w:pPr>
    </w:p>
    <w:sectPr w:rsidR="00CA4D4A" w:rsidRPr="00194367" w:rsidSect="00840755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4367"/>
    <w:rsid w:val="00194367"/>
    <w:rsid w:val="0030019F"/>
    <w:rsid w:val="00312C95"/>
    <w:rsid w:val="006F7AD8"/>
    <w:rsid w:val="00741644"/>
    <w:rsid w:val="00840755"/>
    <w:rsid w:val="0091087D"/>
    <w:rsid w:val="00B21D86"/>
    <w:rsid w:val="00CA4D4A"/>
    <w:rsid w:val="00FF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D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94367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40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0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164</Words>
  <Characters>987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Siu_M</dc:creator>
  <cp:keywords/>
  <dc:description/>
  <cp:lastModifiedBy>oem</cp:lastModifiedBy>
  <cp:revision>2</cp:revision>
  <cp:lastPrinted>2012-03-21T08:49:00Z</cp:lastPrinted>
  <dcterms:created xsi:type="dcterms:W3CDTF">2012-03-23T08:42:00Z</dcterms:created>
  <dcterms:modified xsi:type="dcterms:W3CDTF">2012-03-23T08:42:00Z</dcterms:modified>
</cp:coreProperties>
</file>