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62D" w14:textId="77777777" w:rsidR="00393FDE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……………………………….., dn. ……………………………..</w:t>
      </w:r>
    </w:p>
    <w:p w14:paraId="5F3909A0" w14:textId="77777777" w:rsidR="00393FDE" w:rsidRDefault="00393FDE">
      <w:pPr>
        <w:pStyle w:val="Standard"/>
        <w:ind w:left="6381"/>
        <w:rPr>
          <w:b/>
          <w:bCs/>
          <w:sz w:val="22"/>
          <w:szCs w:val="22"/>
        </w:rPr>
      </w:pPr>
    </w:p>
    <w:p w14:paraId="2A3333F1" w14:textId="77777777" w:rsidR="00393FDE" w:rsidRDefault="00000000">
      <w:pPr>
        <w:pStyle w:val="Standard"/>
        <w:ind w:left="638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Urząd Gminy w Gołuchowie</w:t>
      </w:r>
    </w:p>
    <w:p w14:paraId="095C5ED9" w14:textId="77777777" w:rsidR="00393FDE" w:rsidRDefault="00000000">
      <w:pPr>
        <w:pStyle w:val="Standard"/>
        <w:ind w:left="638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Lipowa 1</w:t>
      </w:r>
    </w:p>
    <w:p w14:paraId="37AF6A72" w14:textId="77777777" w:rsidR="00393FDE" w:rsidRDefault="00000000">
      <w:pPr>
        <w:pStyle w:val="Standard"/>
        <w:ind w:left="638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63-322 Gołuchów</w:t>
      </w:r>
    </w:p>
    <w:p w14:paraId="5F93796B" w14:textId="77777777" w:rsidR="00393FDE" w:rsidRDefault="00393FDE">
      <w:pPr>
        <w:pStyle w:val="Standard"/>
        <w:jc w:val="center"/>
        <w:rPr>
          <w:b/>
          <w:sz w:val="22"/>
          <w:szCs w:val="22"/>
        </w:rPr>
      </w:pPr>
    </w:p>
    <w:p w14:paraId="37A5EE30" w14:textId="77777777" w:rsidR="00393FDE" w:rsidRDefault="00000000">
      <w:pPr>
        <w:pStyle w:val="Standard"/>
        <w:jc w:val="center"/>
      </w:pPr>
      <w:r>
        <w:rPr>
          <w:b/>
          <w:sz w:val="26"/>
          <w:szCs w:val="26"/>
        </w:rPr>
        <w:t xml:space="preserve">ZGŁOSZENIE DO </w:t>
      </w:r>
      <w:r>
        <w:rPr>
          <w:b/>
          <w:bCs/>
          <w:sz w:val="26"/>
          <w:szCs w:val="26"/>
        </w:rPr>
        <w:t>EWIDENCJI ZBIORNIKÓW BEZODPŁYWOWYCH (SZAMB)  lub PRZYDOMOWYCH OCZYSZCZALNI ŚCIEKÓW</w:t>
      </w:r>
    </w:p>
    <w:p w14:paraId="73AF8BFD" w14:textId="77777777" w:rsidR="00393FDE" w:rsidRDefault="00393FDE">
      <w:pPr>
        <w:pStyle w:val="Standard"/>
        <w:rPr>
          <w:i/>
        </w:rPr>
      </w:pPr>
    </w:p>
    <w:tbl>
      <w:tblPr>
        <w:tblW w:w="934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5"/>
        <w:gridCol w:w="15"/>
        <w:gridCol w:w="2312"/>
        <w:gridCol w:w="23"/>
        <w:gridCol w:w="2335"/>
      </w:tblGrid>
      <w:tr w:rsidR="00393FDE" w14:paraId="337477A3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5FF9" w14:textId="77777777" w:rsidR="00393FDE" w:rsidRDefault="000000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WŁAŚCICIEL NIERUCHOMOŚCI /</w:t>
            </w:r>
          </w:p>
          <w:p w14:paraId="2D609F10" w14:textId="77777777" w:rsidR="00393FDE" w:rsidRDefault="00000000">
            <w:pPr>
              <w:pStyle w:val="Standard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UŻytkownik/</w:t>
            </w:r>
          </w:p>
          <w:p w14:paraId="6EC2E6DA" w14:textId="77777777" w:rsidR="00393FDE" w:rsidRDefault="00000000">
            <w:pPr>
              <w:pStyle w:val="Standard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INNA FORMA UŻYTKOWANIA*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2252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69736785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6582" w14:textId="77777777" w:rsidR="00393FDE" w:rsidRDefault="00000000">
            <w:pPr>
              <w:pStyle w:val="Standard"/>
              <w:snapToGrid w:val="0"/>
            </w:pPr>
            <w:r>
              <w:t xml:space="preserve"> Nr telefonu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F608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233ECEDB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58A0" w14:textId="77777777" w:rsidR="00393FDE" w:rsidRDefault="00393FDE">
            <w:pPr>
              <w:pStyle w:val="Standard"/>
              <w:snapToGrid w:val="0"/>
            </w:pPr>
          </w:p>
          <w:p w14:paraId="30EF968B" w14:textId="77777777" w:rsidR="00393FDE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nieruchomości</w:t>
            </w:r>
          </w:p>
          <w:p w14:paraId="726F109C" w14:textId="77777777" w:rsidR="00393FDE" w:rsidRDefault="00393FDE">
            <w:pPr>
              <w:pStyle w:val="Standard"/>
            </w:pP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20C4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477E753D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5E42" w14:textId="77777777" w:rsidR="00393FDE" w:rsidRDefault="00000000">
            <w:pPr>
              <w:pStyle w:val="Standard"/>
              <w:snapToGrid w:val="0"/>
            </w:pPr>
            <w:r>
              <w:t>Nr ewidencyjny działki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D461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51001550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837E" w14:textId="77777777" w:rsidR="00393FDE" w:rsidRDefault="00000000">
            <w:pPr>
              <w:pStyle w:val="Standard"/>
              <w:snapToGrid w:val="0"/>
            </w:pPr>
            <w:r>
              <w:t>Liczba osób zamieszkujących posesję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6CEB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38AC5EDB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82C5" w14:textId="77777777" w:rsidR="00393FDE" w:rsidRDefault="00000000">
            <w:pPr>
              <w:pStyle w:val="Standard"/>
              <w:snapToGrid w:val="0"/>
            </w:pPr>
            <w:r>
              <w:t>Liczba osób zameldowanych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8579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14CFD52D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C09D" w14:textId="77777777" w:rsidR="00393FDE" w:rsidRDefault="00000000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Budynek podłączony jest do sieci kanalizacyjnej *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D24B3" w14:textId="77777777" w:rsidR="00393FDE" w:rsidRDefault="0000000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59C75" w14:textId="77777777" w:rsidR="00393FDE" w:rsidRDefault="0000000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</w:tr>
      <w:tr w:rsidR="00393FDE" w14:paraId="499385FF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9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DA52" w14:textId="77777777" w:rsidR="00393FDE" w:rsidRDefault="00393FD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7912D65" w14:textId="77777777" w:rsidR="00393FDE" w:rsidRDefault="00000000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TECHNICZNE ZBIORNIKA BEZODPŁYWOWEGO / PRZYDOMOWEJ OCZYSZCZALNI  ŚCIEKÓW *</w:t>
            </w:r>
          </w:p>
          <w:p w14:paraId="6787389B" w14:textId="77777777" w:rsidR="00393FDE" w:rsidRDefault="00000000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(dotyczy wyłącznie budynków niepodłączonych do sieci kanalizacji sanitarnej)</w:t>
            </w:r>
          </w:p>
        </w:tc>
      </w:tr>
      <w:tr w:rsidR="00393FDE" w14:paraId="18B5221A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72DC" w14:textId="77777777" w:rsidR="00393FDE" w:rsidRDefault="00000000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POJEMNOŚĆ (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CAB38FC" w14:textId="77777777" w:rsidR="00393FDE" w:rsidRDefault="00393FDE">
            <w:pPr>
              <w:pStyle w:val="Standard"/>
              <w:snapToGrid w:val="0"/>
            </w:pP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1E4C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2AC34198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06C6" w14:textId="77777777" w:rsidR="00393FDE" w:rsidRDefault="000000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Technologia wykonania zbiornika (zaznaczyć właściwe) 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D722" w14:textId="77777777" w:rsidR="00393FDE" w:rsidRDefault="00000000">
            <w:pPr>
              <w:pStyle w:val="Standard"/>
              <w:snapToGrid w:val="0"/>
            </w:pPr>
            <w:r>
              <w:t xml:space="preserve">1. kręgi betonowe                  </w:t>
            </w:r>
            <w:r>
              <w:rPr>
                <w:rFonts w:cs="Times New Roman"/>
              </w:rPr>
              <w:t>□</w:t>
            </w:r>
          </w:p>
          <w:p w14:paraId="35D42146" w14:textId="77777777" w:rsidR="00393FDE" w:rsidRDefault="00000000">
            <w:pPr>
              <w:pStyle w:val="Standard"/>
              <w:snapToGrid w:val="0"/>
            </w:pPr>
            <w:r>
              <w:t xml:space="preserve">2. metalowy                           </w:t>
            </w:r>
            <w:r>
              <w:rPr>
                <w:rFonts w:cs="Times New Roman"/>
              </w:rPr>
              <w:t>□</w:t>
            </w:r>
          </w:p>
          <w:p w14:paraId="260D3FD1" w14:textId="77777777" w:rsidR="00393FDE" w:rsidRDefault="00000000">
            <w:pPr>
              <w:pStyle w:val="Standard"/>
              <w:snapToGrid w:val="0"/>
            </w:pPr>
            <w:r>
              <w:t xml:space="preserve">3. poliestrowy                        </w:t>
            </w:r>
            <w:r>
              <w:rPr>
                <w:rFonts w:cs="Times New Roman"/>
              </w:rPr>
              <w:t>□</w:t>
            </w:r>
          </w:p>
          <w:p w14:paraId="6555F00B" w14:textId="77777777" w:rsidR="00393FDE" w:rsidRDefault="00000000">
            <w:pPr>
              <w:pStyle w:val="Standard"/>
              <w:snapToGrid w:val="0"/>
            </w:pPr>
            <w:r>
              <w:t xml:space="preserve">4. zalewany betonem             </w:t>
            </w:r>
            <w:r>
              <w:rPr>
                <w:rFonts w:cs="Times New Roman"/>
              </w:rPr>
              <w:t>□</w:t>
            </w:r>
          </w:p>
          <w:p w14:paraId="2CE6BBE6" w14:textId="77777777" w:rsidR="00393FDE" w:rsidRDefault="00000000">
            <w:pPr>
              <w:pStyle w:val="Standard"/>
              <w:snapToGrid w:val="0"/>
            </w:pPr>
            <w:r>
              <w:t xml:space="preserve">5. inna (jaka) …………………… </w:t>
            </w:r>
          </w:p>
        </w:tc>
      </w:tr>
      <w:tr w:rsidR="00393FDE" w14:paraId="1EFB6495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324C" w14:textId="77777777" w:rsidR="00393FDE" w:rsidRDefault="000000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JEST PODPISANA UMOWA Z FIRMĄ NA OPRÓŻNIANIE ZBIORNIKA? *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4B6C" w14:textId="77777777" w:rsidR="00393FDE" w:rsidRDefault="00393FDE">
            <w:pPr>
              <w:pStyle w:val="Standard"/>
              <w:snapToGrid w:val="0"/>
              <w:jc w:val="center"/>
            </w:pPr>
          </w:p>
          <w:p w14:paraId="3A5068D1" w14:textId="77777777" w:rsidR="00393FDE" w:rsidRDefault="00000000">
            <w:pPr>
              <w:pStyle w:val="Standard"/>
              <w:jc w:val="center"/>
            </w:pPr>
            <w:r>
              <w:t>TAK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FA0F" w14:textId="77777777" w:rsidR="00393FDE" w:rsidRDefault="00393FDE">
            <w:pPr>
              <w:pStyle w:val="Standard"/>
              <w:snapToGrid w:val="0"/>
              <w:jc w:val="center"/>
            </w:pPr>
          </w:p>
          <w:p w14:paraId="4772ED03" w14:textId="77777777" w:rsidR="00393FDE" w:rsidRDefault="00000000">
            <w:pPr>
              <w:pStyle w:val="Standard"/>
              <w:jc w:val="center"/>
            </w:pPr>
            <w:r>
              <w:t>NIE</w:t>
            </w:r>
          </w:p>
        </w:tc>
      </w:tr>
      <w:tr w:rsidR="00393FDE" w14:paraId="1F06235D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6F76" w14:textId="77777777" w:rsidR="00393FDE" w:rsidRDefault="000000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ZAWARCIA UMOWY</w:t>
            </w:r>
          </w:p>
          <w:p w14:paraId="3516D8B6" w14:textId="77777777" w:rsidR="00393FDE" w:rsidRDefault="00393FDE">
            <w:pPr>
              <w:pStyle w:val="Standard"/>
              <w:snapToGrid w:val="0"/>
            </w:pP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8599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5FAA0954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6606" w14:textId="77777777" w:rsidR="00393FDE" w:rsidRDefault="0000000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FIRMY ŚWIADCZĄCEJ USŁUGĘ WYWOZU NIECZYSTOŚCI</w:t>
            </w:r>
          </w:p>
          <w:p w14:paraId="6A61D9B5" w14:textId="77777777" w:rsidR="00393FDE" w:rsidRDefault="00393FD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46E9D350" w14:textId="77777777" w:rsidR="00393FDE" w:rsidRDefault="00393FDE">
            <w:pPr>
              <w:pStyle w:val="Standard"/>
              <w:snapToGrid w:val="0"/>
            </w:pP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86BF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0C024ED5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C159" w14:textId="77777777" w:rsidR="00393FDE" w:rsidRDefault="00000000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CZĘSTOTLIWOŚĆ OPRÓŻNIANIA ZBIORNIKA BEZODPŁYWOWEGO / WYWOZU OSADÓW ŚCIEKOWYCH              (</w:t>
            </w:r>
            <w:proofErr w:type="spellStart"/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proofErr w:type="spellEnd"/>
            <w:r>
              <w:rPr>
                <w:b/>
                <w:sz w:val="22"/>
                <w:szCs w:val="22"/>
              </w:rPr>
              <w:t xml:space="preserve"> / tydzień, miesiąc lub rok</w:t>
            </w:r>
            <w:r>
              <w:rPr>
                <w:sz w:val="22"/>
                <w:szCs w:val="22"/>
              </w:rPr>
              <w:t xml:space="preserve">).             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210B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071A7F49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FED2" w14:textId="77777777" w:rsidR="00393FDE" w:rsidRDefault="00000000">
            <w:pPr>
              <w:pStyle w:val="Standard"/>
              <w:snapToGrid w:val="0"/>
            </w:pPr>
            <w:r>
              <w:t>DATA OSTATNIEGO WYWOZU NIECZYSTOŚCI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9607" w14:textId="77777777" w:rsidR="00393FDE" w:rsidRDefault="00393FDE">
            <w:pPr>
              <w:pStyle w:val="Standard"/>
              <w:snapToGrid w:val="0"/>
            </w:pPr>
          </w:p>
        </w:tc>
      </w:tr>
      <w:tr w:rsidR="00393FDE" w14:paraId="4AAA569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C6FF" w14:textId="77777777" w:rsidR="00393FDE" w:rsidRDefault="00000000">
            <w:pPr>
              <w:pStyle w:val="Standard"/>
              <w:snapToGrid w:val="0"/>
            </w:pPr>
            <w:r>
              <w:t>Sposób zaopatrzenia w wodę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64F" w14:textId="77777777" w:rsidR="00393FDE" w:rsidRDefault="00000000">
            <w:pPr>
              <w:pStyle w:val="Standard"/>
              <w:numPr>
                <w:ilvl w:val="0"/>
                <w:numId w:val="1"/>
              </w:numPr>
              <w:snapToGrid w:val="0"/>
            </w:pPr>
            <w:r>
              <w:t xml:space="preserve">przyłącze do sieci wodociągowej </w:t>
            </w:r>
          </w:p>
          <w:p w14:paraId="69750E16" w14:textId="77777777" w:rsidR="00393FDE" w:rsidRDefault="00000000">
            <w:pPr>
              <w:pStyle w:val="Standard"/>
              <w:numPr>
                <w:ilvl w:val="0"/>
                <w:numId w:val="1"/>
              </w:numPr>
              <w:snapToGrid w:val="0"/>
            </w:pPr>
            <w:r>
              <w:t>własne ujęcie wody (studnia)</w:t>
            </w:r>
          </w:p>
        </w:tc>
      </w:tr>
    </w:tbl>
    <w:p w14:paraId="03C85DE3" w14:textId="77777777" w:rsidR="00393FDE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p w14:paraId="38C67314" w14:textId="77777777" w:rsidR="00393FDE" w:rsidRDefault="00393FDE">
      <w:pPr>
        <w:pStyle w:val="Standard"/>
        <w:jc w:val="both"/>
        <w:rPr>
          <w:sz w:val="20"/>
          <w:szCs w:val="20"/>
        </w:rPr>
      </w:pPr>
    </w:p>
    <w:p w14:paraId="3039A726" w14:textId="77777777" w:rsidR="00393FDE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zmiany danych w zgłoszeniu właściciel jest zobowiązany złożyć nowe zgłoszenie                                         w terminie 14 dni od daty wystąpienia zmian </w:t>
      </w:r>
    </w:p>
    <w:p w14:paraId="2ECE3153" w14:textId="77777777" w:rsidR="00393FDE" w:rsidRDefault="00393FDE">
      <w:pPr>
        <w:pStyle w:val="Standard"/>
        <w:jc w:val="both"/>
      </w:pPr>
    </w:p>
    <w:p w14:paraId="374712CC" w14:textId="77777777" w:rsidR="00393FDE" w:rsidRDefault="00393FDE">
      <w:pPr>
        <w:pStyle w:val="Standard"/>
      </w:pPr>
    </w:p>
    <w:p w14:paraId="3CA8E730" w14:textId="77777777" w:rsidR="00393FDE" w:rsidRDefault="00000000">
      <w:pPr>
        <w:pStyle w:val="Standard"/>
      </w:pPr>
      <w:r>
        <w:t xml:space="preserve">                                                     </w:t>
      </w:r>
      <w:r>
        <w:tab/>
        <w:t xml:space="preserve">                 </w:t>
      </w:r>
      <w:r>
        <w:tab/>
        <w:t xml:space="preserve">     ………......……………………..</w:t>
      </w:r>
    </w:p>
    <w:p w14:paraId="36B9F66D" w14:textId="77777777" w:rsidR="00393FDE" w:rsidRDefault="00000000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  <w:vertAlign w:val="superscript"/>
        </w:rPr>
        <w:tab/>
        <w:t xml:space="preserve">             Podpis właściciela</w:t>
      </w:r>
    </w:p>
    <w:p w14:paraId="172F9335" w14:textId="77777777" w:rsidR="00393FDE" w:rsidRDefault="00393FDE">
      <w:pPr>
        <w:pStyle w:val="Standard"/>
        <w:rPr>
          <w:sz w:val="28"/>
          <w:szCs w:val="28"/>
          <w:vertAlign w:val="superscript"/>
        </w:rPr>
      </w:pPr>
    </w:p>
    <w:p w14:paraId="172F2967" w14:textId="77777777" w:rsidR="00393FDE" w:rsidRDefault="00000000">
      <w:pPr>
        <w:spacing w:line="25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Pouczenie:</w:t>
      </w:r>
    </w:p>
    <w:p w14:paraId="07542365" w14:textId="77777777" w:rsidR="00393FDE" w:rsidRDefault="00000000">
      <w:pPr>
        <w:widowControl/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textAlignment w:val="auto"/>
      </w:pPr>
      <w:r>
        <w:rPr>
          <w:rFonts w:eastAsia="Times New Roman"/>
          <w:sz w:val="18"/>
          <w:szCs w:val="18"/>
          <w:lang w:eastAsia="pl-PL"/>
        </w:rPr>
        <w:t xml:space="preserve">Zgodnie z art. 3 ust. 3 </w:t>
      </w:r>
      <w:r>
        <w:rPr>
          <w:sz w:val="18"/>
          <w:szCs w:val="18"/>
        </w:rPr>
        <w:t>ustawy z dnia 13 września 1966 r. o utrzymaniu czystości i porządku w gminach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2022 r. poz. 2519)</w:t>
      </w:r>
      <w:r>
        <w:rPr>
          <w:rFonts w:eastAsia="Times New Roman"/>
          <w:sz w:val="18"/>
          <w:szCs w:val="18"/>
          <w:lang w:eastAsia="pl-PL"/>
        </w:rPr>
        <w:t xml:space="preserve"> Gminy prowadzą ewidencję:</w:t>
      </w:r>
    </w:p>
    <w:p w14:paraId="41DE9E67" w14:textId="77777777" w:rsidR="00393FDE" w:rsidRDefault="00000000">
      <w:pPr>
        <w:ind w:left="633" w:hanging="285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1) zbiorników bezodpływowych w celu kontroli częstotliwości ich opróżniania oraz w celu opracowania planu rozwoju sieci kanalizacyjnej;</w:t>
      </w:r>
    </w:p>
    <w:p w14:paraId="146F9E8D" w14:textId="77777777" w:rsidR="00393FDE" w:rsidRDefault="00000000">
      <w:pPr>
        <w:ind w:left="633" w:hanging="285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2) przydomowych oczyszczalni ścieków w celu kontroli częstotliwości i sposobu pozbywania się komunalnych osadów ściekowych oraz w celu opracowania planu rozwoju sieci kanalizacyjnej;</w:t>
      </w:r>
    </w:p>
    <w:p w14:paraId="1922457E" w14:textId="77777777" w:rsidR="00393FDE" w:rsidRDefault="00000000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56" w:lineRule="auto"/>
        <w:ind w:left="36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 myśl art. 5 ust. 1 pkt 2 ww. ustawy właściciel nieruchomości zapewnia utrzymanie czystości i porządku przez przyłączenie nieruchomości do istniejącej sieci kanalizacyjnej lub w przypadku,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 w przepisach odrębnych, </w:t>
      </w:r>
    </w:p>
    <w:p w14:paraId="52D0A413" w14:textId="77777777" w:rsidR="00393FDE" w:rsidRDefault="00000000">
      <w:pPr>
        <w:spacing w:line="256" w:lineRule="auto"/>
        <w:ind w:left="720" w:hanging="540"/>
      </w:pPr>
      <w:r>
        <w:rPr>
          <w:sz w:val="18"/>
          <w:szCs w:val="18"/>
        </w:rPr>
        <w:t xml:space="preserve">        ▪ pkt </w:t>
      </w:r>
      <w:proofErr w:type="spellStart"/>
      <w:r>
        <w:rPr>
          <w:rFonts w:eastAsia="Times New Roman"/>
          <w:sz w:val="18"/>
          <w:szCs w:val="18"/>
          <w:lang w:eastAsia="pl-PL"/>
        </w:rPr>
        <w:t>3a</w:t>
      </w:r>
      <w:proofErr w:type="spellEnd"/>
      <w:r>
        <w:rPr>
          <w:rFonts w:eastAsia="Times New Roman"/>
          <w:sz w:val="18"/>
          <w:szCs w:val="18"/>
          <w:lang w:eastAsia="pl-PL"/>
        </w:rPr>
        <w:t>) gromadzenie nieczystości ciekłych w zbiornikach bezodpływowych;</w:t>
      </w:r>
    </w:p>
    <w:p w14:paraId="29335AAD" w14:textId="77777777" w:rsidR="00393FDE" w:rsidRDefault="00000000">
      <w:pPr>
        <w:spacing w:line="256" w:lineRule="auto"/>
        <w:ind w:left="360" w:hanging="180"/>
      </w:pPr>
      <w:r>
        <w:rPr>
          <w:rFonts w:eastAsia="Times New Roman"/>
          <w:sz w:val="18"/>
          <w:szCs w:val="18"/>
          <w:lang w:eastAsia="pl-PL"/>
        </w:rPr>
        <w:t xml:space="preserve">        ▪ pkt </w:t>
      </w:r>
      <w:proofErr w:type="spellStart"/>
      <w:r>
        <w:rPr>
          <w:rFonts w:eastAsia="Times New Roman"/>
          <w:sz w:val="18"/>
          <w:szCs w:val="18"/>
          <w:lang w:eastAsia="pl-PL"/>
        </w:rPr>
        <w:t>3b</w:t>
      </w:r>
      <w:proofErr w:type="spellEnd"/>
      <w:r>
        <w:rPr>
          <w:rFonts w:eastAsia="Times New Roman"/>
          <w:sz w:val="18"/>
          <w:szCs w:val="18"/>
          <w:lang w:eastAsia="pl-PL"/>
        </w:rPr>
        <w:t>) pozbywanie się zebranych na terenie nieruchomości odpadów komunalnych oraz nieczystości   ciekłych  w sposób    zgodny z przepisami ustawy i przepisami odrębnymi;</w:t>
      </w:r>
    </w:p>
    <w:p w14:paraId="322A564C" w14:textId="77777777" w:rsidR="00393FDE" w:rsidRDefault="00000000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56" w:lineRule="auto"/>
        <w:ind w:left="36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W myśl art. 6 ust. 1 ww. ustawy właściciel nieruchomości, który pozbywa się z terenu nieruchomości nieczystości ciekłych, obowiązany jest do udokumentowania w formie umowy korzystania z tej usługi przez okazanie takiej umowy i dowodów uiszczania opłat (opłaconych faktur, rachunków, paragonów za tą usługę).</w:t>
      </w:r>
    </w:p>
    <w:p w14:paraId="1D3D64F9" w14:textId="77777777" w:rsidR="00393FDE" w:rsidRDefault="00000000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56" w:lineRule="auto"/>
        <w:ind w:left="360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>W przypadku zmiany danych zawartych w zgłoszeniu, właściciel jest obowiązany złożyć nowe oświadczenie w terminie 14 dni od daty wystąpienia zmiany.</w:t>
      </w:r>
    </w:p>
    <w:p w14:paraId="5757633F" w14:textId="77777777" w:rsidR="00393FDE" w:rsidRDefault="00393FDE">
      <w:pPr>
        <w:pStyle w:val="Standard"/>
        <w:rPr>
          <w:sz w:val="28"/>
          <w:szCs w:val="28"/>
          <w:vertAlign w:val="superscript"/>
        </w:rPr>
      </w:pPr>
    </w:p>
    <w:p w14:paraId="4E8749F8" w14:textId="77777777" w:rsidR="00393FDE" w:rsidRDefault="00393FDE">
      <w:pPr>
        <w:pStyle w:val="Standard"/>
        <w:rPr>
          <w:sz w:val="28"/>
          <w:szCs w:val="28"/>
          <w:vertAlign w:val="superscript"/>
        </w:rPr>
      </w:pPr>
    </w:p>
    <w:p w14:paraId="372D8004" w14:textId="77777777" w:rsidR="00393FDE" w:rsidRDefault="00000000">
      <w:pPr>
        <w:pStyle w:val="paragraph"/>
        <w:spacing w:before="0" w:after="0"/>
        <w:textAlignment w:val="baseline"/>
      </w:pPr>
      <w:r>
        <w:rPr>
          <w:rStyle w:val="normaltextrun"/>
          <w:b/>
          <w:bCs/>
          <w:sz w:val="16"/>
          <w:szCs w:val="16"/>
        </w:rPr>
        <w:t>KLAUZULA INFORMACYJNA O PRZETWARZANIU DANYCH OSOBOWYCH</w:t>
      </w:r>
    </w:p>
    <w:p w14:paraId="6794F9E2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Administrator danych osobowych. </w:t>
      </w:r>
      <w:r>
        <w:rPr>
          <w:rStyle w:val="eop"/>
          <w:sz w:val="16"/>
          <w:szCs w:val="16"/>
        </w:rPr>
        <w:t> </w:t>
      </w:r>
    </w:p>
    <w:p w14:paraId="59434A89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 xml:space="preserve">Administratorem Państwa danych osobowych jest </w:t>
      </w:r>
      <w:r>
        <w:rPr>
          <w:rStyle w:val="normaltextrun"/>
          <w:iCs/>
          <w:color w:val="000000"/>
          <w:sz w:val="16"/>
          <w:szCs w:val="16"/>
        </w:rPr>
        <w:t>Gmina Gołuchów.</w:t>
      </w:r>
      <w:r>
        <w:rPr>
          <w:rStyle w:val="eop"/>
          <w:color w:val="000000"/>
          <w:sz w:val="16"/>
          <w:szCs w:val="16"/>
        </w:rPr>
        <w:t> </w:t>
      </w:r>
    </w:p>
    <w:p w14:paraId="058F5825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>Można się z nami kontaktować w następujący sposób:</w:t>
      </w:r>
      <w:r>
        <w:rPr>
          <w:rStyle w:val="eop"/>
          <w:sz w:val="16"/>
          <w:szCs w:val="16"/>
        </w:rPr>
        <w:t> </w:t>
      </w:r>
    </w:p>
    <w:p w14:paraId="673525E8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 xml:space="preserve">a) listownie: </w:t>
      </w:r>
      <w:r>
        <w:rPr>
          <w:rStyle w:val="normaltextrun"/>
          <w:iCs/>
          <w:sz w:val="16"/>
          <w:szCs w:val="16"/>
        </w:rPr>
        <w:t>ul. Lipowa 1, 63-322 Gołuchów</w:t>
      </w:r>
    </w:p>
    <w:p w14:paraId="7CFC2466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>b) przez elektroniczną skrzynkę podawczą dostępną na stronie </w:t>
      </w:r>
      <w:proofErr w:type="spellStart"/>
      <w:r>
        <w:rPr>
          <w:rStyle w:val="normaltextrun"/>
          <w:iCs/>
          <w:sz w:val="16"/>
          <w:szCs w:val="16"/>
        </w:rPr>
        <w:t>www.goluchow.pl</w:t>
      </w:r>
      <w:proofErr w:type="spellEnd"/>
    </w:p>
    <w:p w14:paraId="700D4534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>c) telefonicznie: 62 7617 017</w:t>
      </w:r>
    </w:p>
    <w:p w14:paraId="4824C850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Inspektor ochrony danych.</w:t>
      </w:r>
      <w:r>
        <w:rPr>
          <w:rStyle w:val="eop"/>
          <w:sz w:val="16"/>
          <w:szCs w:val="16"/>
        </w:rPr>
        <w:t> </w:t>
      </w:r>
    </w:p>
    <w:p w14:paraId="4625789C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 xml:space="preserve">Możecie się Państwo kontaktować również z wyznaczonym Inspektorem Ochrony Danych pod adresem email </w:t>
      </w:r>
      <w:proofErr w:type="spellStart"/>
      <w:r>
        <w:rPr>
          <w:rStyle w:val="normaltextrun"/>
          <w:color w:val="2E74B5"/>
          <w:sz w:val="16"/>
          <w:szCs w:val="16"/>
        </w:rPr>
        <w:t>iod@goluchow.pl</w:t>
      </w:r>
      <w:proofErr w:type="spellEnd"/>
      <w:r>
        <w:rPr>
          <w:rStyle w:val="eop"/>
          <w:sz w:val="16"/>
          <w:szCs w:val="16"/>
        </w:rPr>
        <w:t> .</w:t>
      </w:r>
    </w:p>
    <w:p w14:paraId="2690C074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Cele i podstawy przetwarzania.</w:t>
      </w:r>
      <w:r>
        <w:rPr>
          <w:rStyle w:val="eop"/>
          <w:sz w:val="16"/>
          <w:szCs w:val="16"/>
        </w:rPr>
        <w:t> </w:t>
      </w:r>
    </w:p>
    <w:p w14:paraId="1A33FC6F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Przetwarzanie danych osobowych jest dokonywane w celu realizacji zadań zgodnie z ustawą</w:t>
      </w:r>
      <w:r>
        <w:rPr>
          <w:rStyle w:val="normaltextrun"/>
          <w:color w:val="FF0000"/>
          <w:sz w:val="16"/>
          <w:szCs w:val="16"/>
        </w:rPr>
        <w:t xml:space="preserve"> z dnia 13 września 1996 r. o utrzymaniu czystości i porządku w gminach oraz  ustawą z dnia 14 czerwca 1960 r. </w:t>
      </w:r>
      <w:r>
        <w:rPr>
          <w:rStyle w:val="normaltextrun"/>
          <w:color w:val="000000"/>
          <w:sz w:val="16"/>
          <w:szCs w:val="16"/>
        </w:rPr>
        <w:t xml:space="preserve">Kodeks postepowania administracyjnego celem przeprowadzenia odpowiednich postępowań i procedur administracyjnych, a po tym czasie zgodnie z przepisami dotyczącymi przechowywania i archiwizacji dokumentów Administratora. </w:t>
      </w:r>
    </w:p>
    <w:p w14:paraId="5767DD14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Odbiorcy danych osobowych.</w:t>
      </w:r>
      <w:r>
        <w:rPr>
          <w:rStyle w:val="eop"/>
          <w:sz w:val="16"/>
          <w:szCs w:val="16"/>
        </w:rPr>
        <w:t> </w:t>
      </w:r>
    </w:p>
    <w:p w14:paraId="46992F4B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/>
          <w:sz w:val="16"/>
          <w:szCs w:val="16"/>
        </w:rPr>
        <w:t xml:space="preserve">uczestnikom tych postępowań i procedur oraz podmiotom i organom upoważnionym na podstawie przepisów prawa, a także innym podmiotom z którymi administrator posiada stosowne zapisy o powierzeniu danych. Państwa dane mogą zostać również udostępnione w celu wykonania zadania realizowanego w interesie publicznym, w związku z ustawą </w:t>
      </w:r>
      <w:r>
        <w:rPr>
          <w:rStyle w:val="normaltextrun"/>
          <w:color w:val="FF0000"/>
          <w:sz w:val="16"/>
          <w:szCs w:val="16"/>
        </w:rPr>
        <w:t>z dnia 13 września 1996 r. o utrzymaniu czystości i porządku w gminach.  </w:t>
      </w:r>
      <w:r>
        <w:rPr>
          <w:rStyle w:val="eop"/>
          <w:color w:val="FF0000"/>
          <w:sz w:val="16"/>
          <w:szCs w:val="16"/>
        </w:rPr>
        <w:t> </w:t>
      </w:r>
    </w:p>
    <w:p w14:paraId="7DB820B7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Okres przechowywania danych.</w:t>
      </w:r>
      <w:r>
        <w:rPr>
          <w:rStyle w:val="eop"/>
          <w:sz w:val="16"/>
          <w:szCs w:val="16"/>
        </w:rPr>
        <w:t> </w:t>
      </w:r>
    </w:p>
    <w:p w14:paraId="1BCC0FD5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sz w:val="16"/>
          <w:szCs w:val="16"/>
        </w:rPr>
        <w:t>Państwa dane będą przechowywane przez czas realizacji zadań administratora wskazanych w ustawie z dnia 14 czerwca 1960 r. Kodeks postępowania administracyjnego, a następnie - zgodnie z obowiązującą u administratora Instrukcją kancelaryjną oraz przepisami o archiwizacji dokumentów.</w:t>
      </w:r>
      <w:r>
        <w:rPr>
          <w:rStyle w:val="eop"/>
          <w:sz w:val="16"/>
          <w:szCs w:val="16"/>
        </w:rPr>
        <w:t> </w:t>
      </w:r>
    </w:p>
    <w:p w14:paraId="7E8821E3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Prawa osób, których dane dotyczą.</w:t>
      </w:r>
      <w:r>
        <w:rPr>
          <w:rStyle w:val="eop"/>
          <w:sz w:val="16"/>
          <w:szCs w:val="16"/>
        </w:rPr>
        <w:t> </w:t>
      </w:r>
    </w:p>
    <w:p w14:paraId="4788F48E" w14:textId="77777777" w:rsidR="00393FDE" w:rsidRDefault="00000000">
      <w:pPr>
        <w:pStyle w:val="paragraph"/>
        <w:spacing w:before="0" w:after="0"/>
        <w:ind w:left="709"/>
        <w:jc w:val="both"/>
        <w:textAlignment w:val="baseline"/>
      </w:pPr>
      <w:r>
        <w:rPr>
          <w:rStyle w:val="normaltextrun"/>
          <w:sz w:val="16"/>
          <w:szCs w:val="16"/>
        </w:rPr>
        <w:t>Zgodnie z przepisami prawa przysługuje Państwu:</w:t>
      </w:r>
      <w:r>
        <w:rPr>
          <w:rStyle w:val="eop"/>
          <w:sz w:val="16"/>
          <w:szCs w:val="16"/>
        </w:rPr>
        <w:t> </w:t>
      </w:r>
    </w:p>
    <w:p w14:paraId="6C1AC56C" w14:textId="77777777" w:rsidR="00393FDE" w:rsidRDefault="00000000">
      <w:pPr>
        <w:pStyle w:val="paragraph"/>
        <w:numPr>
          <w:ilvl w:val="0"/>
          <w:numId w:val="4"/>
        </w:numPr>
        <w:tabs>
          <w:tab w:val="left" w:pos="-2160"/>
          <w:tab w:val="left" w:pos="-1887"/>
        </w:tabs>
        <w:spacing w:before="0" w:after="0"/>
        <w:jc w:val="both"/>
        <w:textAlignment w:val="baseline"/>
      </w:pPr>
      <w:r>
        <w:rPr>
          <w:rStyle w:val="normaltextrun"/>
          <w:sz w:val="16"/>
          <w:szCs w:val="16"/>
        </w:rPr>
        <w:t>prawo dostępu do swoich danych oraz otrzymania ich kopii;</w:t>
      </w:r>
    </w:p>
    <w:p w14:paraId="5A14B845" w14:textId="77777777" w:rsidR="00393FDE" w:rsidRDefault="00000000">
      <w:pPr>
        <w:pStyle w:val="paragraph"/>
        <w:numPr>
          <w:ilvl w:val="0"/>
          <w:numId w:val="4"/>
        </w:numPr>
        <w:tabs>
          <w:tab w:val="left" w:pos="-2160"/>
          <w:tab w:val="left" w:pos="-1887"/>
        </w:tabs>
        <w:spacing w:before="0" w:after="0"/>
        <w:jc w:val="both"/>
        <w:textAlignment w:val="baseline"/>
      </w:pPr>
      <w:r>
        <w:rPr>
          <w:rStyle w:val="normaltextrun"/>
          <w:sz w:val="16"/>
          <w:szCs w:val="16"/>
        </w:rPr>
        <w:t>prawo do sprostowania (poprawiania) swoich danych;</w:t>
      </w:r>
      <w:r>
        <w:rPr>
          <w:rStyle w:val="eop"/>
          <w:sz w:val="16"/>
          <w:szCs w:val="16"/>
        </w:rPr>
        <w:t> </w:t>
      </w:r>
    </w:p>
    <w:p w14:paraId="67EE089B" w14:textId="77777777" w:rsidR="00393FDE" w:rsidRDefault="00000000">
      <w:pPr>
        <w:pStyle w:val="paragraph"/>
        <w:numPr>
          <w:ilvl w:val="0"/>
          <w:numId w:val="4"/>
        </w:numPr>
        <w:tabs>
          <w:tab w:val="left" w:pos="-2160"/>
          <w:tab w:val="left" w:pos="-1887"/>
        </w:tabs>
        <w:spacing w:before="0" w:after="0"/>
        <w:jc w:val="both"/>
        <w:textAlignment w:val="baseline"/>
      </w:pPr>
      <w:r>
        <w:rPr>
          <w:rStyle w:val="normaltextru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1CCFE79" w14:textId="77777777" w:rsidR="00393FDE" w:rsidRDefault="00000000">
      <w:pPr>
        <w:pStyle w:val="paragraph"/>
        <w:numPr>
          <w:ilvl w:val="0"/>
          <w:numId w:val="4"/>
        </w:numPr>
        <w:tabs>
          <w:tab w:val="left" w:pos="-2160"/>
          <w:tab w:val="left" w:pos="-1887"/>
        </w:tabs>
        <w:spacing w:before="0" w:after="0"/>
        <w:jc w:val="both"/>
        <w:textAlignment w:val="baseline"/>
      </w:pPr>
      <w:r>
        <w:rPr>
          <w:rStyle w:val="normaltextrun"/>
          <w:sz w:val="16"/>
          <w:szCs w:val="16"/>
        </w:rPr>
        <w:t>prawo do ograniczenia przetwarzania danych;</w:t>
      </w:r>
    </w:p>
    <w:p w14:paraId="204B2B78" w14:textId="77777777" w:rsidR="00393FDE" w:rsidRDefault="00000000">
      <w:pPr>
        <w:pStyle w:val="paragraph"/>
        <w:numPr>
          <w:ilvl w:val="0"/>
          <w:numId w:val="4"/>
        </w:numPr>
        <w:tabs>
          <w:tab w:val="left" w:pos="-2160"/>
          <w:tab w:val="left" w:pos="-1887"/>
        </w:tabs>
        <w:spacing w:before="0" w:after="0"/>
        <w:jc w:val="both"/>
        <w:textAlignment w:val="baseline"/>
      </w:pPr>
      <w:r>
        <w:rPr>
          <w:rStyle w:val="normaltextrun"/>
          <w:sz w:val="16"/>
          <w:szCs w:val="16"/>
        </w:rPr>
        <w:t xml:space="preserve">prawo do wniesienia skargi do Prezesa </w:t>
      </w:r>
      <w:proofErr w:type="spellStart"/>
      <w:r>
        <w:rPr>
          <w:rStyle w:val="normaltextrun"/>
          <w:sz w:val="16"/>
          <w:szCs w:val="16"/>
        </w:rPr>
        <w:t>UODO</w:t>
      </w:r>
      <w:proofErr w:type="spellEnd"/>
      <w:r>
        <w:rPr>
          <w:rStyle w:val="normaltextrun"/>
          <w:sz w:val="16"/>
          <w:szCs w:val="16"/>
        </w:rPr>
        <w:t xml:space="preserve"> (na adres Prezesa Urzędu Ochrony Danych Osobowych, ul. Stawki 2, 00 - 193 Warszawa)</w:t>
      </w:r>
      <w:r>
        <w:rPr>
          <w:rStyle w:val="eop"/>
          <w:sz w:val="16"/>
          <w:szCs w:val="16"/>
        </w:rPr>
        <w:t> .</w:t>
      </w:r>
    </w:p>
    <w:p w14:paraId="7ECF6751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normaltextrun"/>
          <w:b/>
          <w:bCs/>
          <w:sz w:val="16"/>
          <w:szCs w:val="16"/>
        </w:rPr>
        <w:t>Informacja o wymogu zbierania danych. </w:t>
      </w:r>
      <w:r>
        <w:rPr>
          <w:rStyle w:val="eop"/>
          <w:sz w:val="16"/>
          <w:szCs w:val="16"/>
        </w:rPr>
        <w:t> </w:t>
      </w:r>
    </w:p>
    <w:p w14:paraId="75BB8EA0" w14:textId="77777777" w:rsidR="00393FDE" w:rsidRDefault="00000000">
      <w:pPr>
        <w:pStyle w:val="paragraph"/>
        <w:spacing w:before="0" w:after="0"/>
        <w:ind w:left="708"/>
        <w:jc w:val="both"/>
      </w:pPr>
      <w:r>
        <w:rPr>
          <w:rStyle w:val="normaltextrun"/>
          <w:sz w:val="16"/>
          <w:szCs w:val="16"/>
        </w:rPr>
        <w:t xml:space="preserve">Podanie przez Państwa danych osobowych jest obowiązkiem wynikającym z ustawy </w:t>
      </w:r>
      <w:r>
        <w:rPr>
          <w:rStyle w:val="normaltextrun"/>
          <w:color w:val="FF0000"/>
          <w:sz w:val="16"/>
          <w:szCs w:val="16"/>
        </w:rPr>
        <w:t xml:space="preserve">z dnia 13 września 1996 r. o utrzymaniu czystości i porządku w gminach </w:t>
      </w:r>
      <w:r>
        <w:rPr>
          <w:rStyle w:val="normaltextrun"/>
          <w:sz w:val="16"/>
          <w:szCs w:val="16"/>
        </w:rPr>
        <w:t>oraz ustawy z dnia 14 czerwca 1960 r. Kodeks postępowania administracyjnego.</w:t>
      </w:r>
    </w:p>
    <w:p w14:paraId="375B883C" w14:textId="77777777" w:rsidR="00393FDE" w:rsidRDefault="00000000">
      <w:pPr>
        <w:pStyle w:val="paragraph"/>
        <w:numPr>
          <w:ilvl w:val="0"/>
          <w:numId w:val="3"/>
        </w:numPr>
        <w:spacing w:before="0" w:after="0"/>
        <w:jc w:val="both"/>
        <w:textAlignment w:val="baseline"/>
      </w:pPr>
      <w:r>
        <w:rPr>
          <w:rStyle w:val="eop"/>
          <w:b/>
          <w:sz w:val="16"/>
          <w:szCs w:val="16"/>
        </w:rPr>
        <w:t>Pozyskiwanie danych z innych źródeł</w:t>
      </w:r>
    </w:p>
    <w:p w14:paraId="4D86463B" w14:textId="77777777" w:rsidR="00393FDE" w:rsidRDefault="00000000">
      <w:pPr>
        <w:pStyle w:val="paragraph"/>
        <w:spacing w:before="0" w:after="0"/>
        <w:ind w:left="708"/>
        <w:jc w:val="both"/>
        <w:textAlignment w:val="baseline"/>
      </w:pPr>
      <w:r>
        <w:rPr>
          <w:rStyle w:val="normaltextrun"/>
          <w:sz w:val="16"/>
          <w:szCs w:val="16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33411682" w14:textId="77777777" w:rsidR="00393FDE" w:rsidRDefault="00393FDE">
      <w:pPr>
        <w:jc w:val="both"/>
        <w:rPr>
          <w:sz w:val="16"/>
          <w:szCs w:val="16"/>
        </w:rPr>
      </w:pPr>
    </w:p>
    <w:p w14:paraId="6309413B" w14:textId="77777777" w:rsidR="00393FDE" w:rsidRDefault="00393FDE">
      <w:pPr>
        <w:jc w:val="both"/>
        <w:rPr>
          <w:sz w:val="16"/>
          <w:szCs w:val="16"/>
        </w:rPr>
      </w:pPr>
    </w:p>
    <w:p w14:paraId="751863A0" w14:textId="77777777" w:rsidR="00393FDE" w:rsidRDefault="00393FDE">
      <w:pPr>
        <w:jc w:val="both"/>
        <w:rPr>
          <w:sz w:val="16"/>
          <w:szCs w:val="16"/>
        </w:rPr>
      </w:pPr>
    </w:p>
    <w:p w14:paraId="43B2E03E" w14:textId="77777777" w:rsidR="00393FDE" w:rsidRDefault="00393FDE">
      <w:pPr>
        <w:jc w:val="both"/>
        <w:rPr>
          <w:sz w:val="16"/>
          <w:szCs w:val="16"/>
        </w:rPr>
      </w:pPr>
    </w:p>
    <w:p w14:paraId="405192C0" w14:textId="77777777" w:rsidR="00393FDE" w:rsidRDefault="00000000">
      <w:pPr>
        <w:jc w:val="right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</w:t>
      </w:r>
    </w:p>
    <w:p w14:paraId="14779CA1" w14:textId="77777777" w:rsidR="00393FDE" w:rsidRDefault="00000000">
      <w:pPr>
        <w:jc w:val="center"/>
      </w:pPr>
      <w:r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ar-SA"/>
        </w:rPr>
        <w:t xml:space="preserve"> (data i czytelny podpis)</w:t>
      </w:r>
    </w:p>
    <w:p w14:paraId="4BC08DE6" w14:textId="77777777" w:rsidR="00393FDE" w:rsidRDefault="00393FDE">
      <w:pPr>
        <w:pStyle w:val="Standard"/>
      </w:pPr>
    </w:p>
    <w:sectPr w:rsidR="00393FDE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8E44" w14:textId="77777777" w:rsidR="00C05181" w:rsidRDefault="00C05181">
      <w:r>
        <w:separator/>
      </w:r>
    </w:p>
  </w:endnote>
  <w:endnote w:type="continuationSeparator" w:id="0">
    <w:p w14:paraId="24C24BEB" w14:textId="77777777" w:rsidR="00C05181" w:rsidRDefault="00C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9E58" w14:textId="77777777" w:rsidR="00C05181" w:rsidRDefault="00C05181">
      <w:r>
        <w:rPr>
          <w:color w:val="000000"/>
        </w:rPr>
        <w:separator/>
      </w:r>
    </w:p>
  </w:footnote>
  <w:footnote w:type="continuationSeparator" w:id="0">
    <w:p w14:paraId="285DAB9D" w14:textId="77777777" w:rsidR="00C05181" w:rsidRDefault="00C0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2F63"/>
    <w:multiLevelType w:val="multilevel"/>
    <w:tmpl w:val="2696D400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362C1E"/>
    <w:multiLevelType w:val="multilevel"/>
    <w:tmpl w:val="56B492A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53077607"/>
    <w:multiLevelType w:val="multilevel"/>
    <w:tmpl w:val="7F2094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6886"/>
    <w:multiLevelType w:val="multilevel"/>
    <w:tmpl w:val="64D26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2894">
    <w:abstractNumId w:val="0"/>
  </w:num>
  <w:num w:numId="2" w16cid:durableId="905067007">
    <w:abstractNumId w:val="3"/>
  </w:num>
  <w:num w:numId="3" w16cid:durableId="873545657">
    <w:abstractNumId w:val="2"/>
  </w:num>
  <w:num w:numId="4" w16cid:durableId="145366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3FDE"/>
    <w:rsid w:val="00393FDE"/>
    <w:rsid w:val="00C05181"/>
    <w:rsid w:val="00C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C24"/>
  <w15:docId w15:val="{39C0BEE2-A9BD-4B30-9DBB-B09EC7D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customStyle="1" w:styleId="paragraph">
    <w:name w:val="paragraph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</w:style>
  <w:style w:type="character" w:customStyle="1" w:styleId="eop">
    <w:name w:val="eo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Grz_L</cp:lastModifiedBy>
  <cp:revision>2</cp:revision>
  <cp:lastPrinted>2023-03-27T06:53:00Z</cp:lastPrinted>
  <dcterms:created xsi:type="dcterms:W3CDTF">2023-03-27T06:53:00Z</dcterms:created>
  <dcterms:modified xsi:type="dcterms:W3CDTF">2023-03-27T06:53:00Z</dcterms:modified>
</cp:coreProperties>
</file>