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2" w:rsidRDefault="00945E92" w:rsidP="003901C1">
      <w:pPr>
        <w:spacing w:line="312" w:lineRule="auto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0" o:spid="_x0000_s1027" type="#_x0000_t75" style="position:absolute;left:0;text-align:left;margin-left:0;margin-top:-20.2pt;width:110.8pt;height:110.2pt;z-index:251658240;visibility:visible;mso-position-horizontal:center">
            <v:imagedata r:id="rId7" o:title=""/>
            <w10:wrap type="square"/>
          </v:shape>
        </w:pict>
      </w:r>
    </w:p>
    <w:p w:rsidR="00945E92" w:rsidRDefault="00945E92" w:rsidP="003901C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Default="00945E92" w:rsidP="003901C1">
      <w:pPr>
        <w:spacing w:after="0" w:line="312" w:lineRule="auto"/>
        <w:jc w:val="center"/>
        <w:rPr>
          <w:b/>
        </w:rPr>
      </w:pPr>
    </w:p>
    <w:p w:rsidR="00945E92" w:rsidRPr="003901C1" w:rsidRDefault="00945E92" w:rsidP="003901C1">
      <w:pPr>
        <w:spacing w:after="0" w:line="312" w:lineRule="auto"/>
        <w:jc w:val="center"/>
        <w:rPr>
          <w:b/>
        </w:rPr>
      </w:pPr>
      <w:r w:rsidRPr="003901C1">
        <w:rPr>
          <w:b/>
        </w:rPr>
        <w:t>Wodniacy na start! – otwarcie sezonu wodnego na Wielkiej Pętli Wielkopolski</w:t>
      </w:r>
    </w:p>
    <w:p w:rsidR="00945E92" w:rsidRPr="003901C1" w:rsidRDefault="00945E92" w:rsidP="003901C1">
      <w:pPr>
        <w:spacing w:after="0" w:line="312" w:lineRule="auto"/>
        <w:jc w:val="center"/>
        <w:rPr>
          <w:b/>
        </w:rPr>
      </w:pPr>
    </w:p>
    <w:p w:rsidR="00945E92" w:rsidRPr="003901C1" w:rsidRDefault="00945E92" w:rsidP="003901C1">
      <w:pPr>
        <w:pStyle w:val="Normal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  <w:r w:rsidRPr="003901C1">
        <w:rPr>
          <w:rFonts w:ascii="Calibri" w:hAnsi="Calibri"/>
          <w:sz w:val="22"/>
          <w:szCs w:val="22"/>
        </w:rPr>
        <w:t xml:space="preserve">Na wojewódzkie otwarcie sezonu wodnego na Wielkiej Pętli Wielkopolski zapraszają w sobotę </w:t>
      </w:r>
      <w:r>
        <w:rPr>
          <w:rFonts w:ascii="Calibri" w:hAnsi="Calibri"/>
          <w:sz w:val="22"/>
          <w:szCs w:val="22"/>
        </w:rPr>
        <w:t>14 </w:t>
      </w:r>
      <w:r w:rsidRPr="003901C1">
        <w:rPr>
          <w:rFonts w:ascii="Calibri" w:hAnsi="Calibri"/>
          <w:sz w:val="22"/>
          <w:szCs w:val="22"/>
        </w:rPr>
        <w:t>maja do Ślesina Marszałek Województwa Wielkopolskiego Marek Woźniak oraz Lokalna Organizacja Turystyczna „Marina”.</w:t>
      </w:r>
    </w:p>
    <w:p w:rsidR="00945E92" w:rsidRPr="003901C1" w:rsidRDefault="00945E92" w:rsidP="003901C1">
      <w:pPr>
        <w:spacing w:after="0" w:line="312" w:lineRule="auto"/>
        <w:jc w:val="both"/>
      </w:pPr>
    </w:p>
    <w:p w:rsidR="00945E92" w:rsidRPr="003901C1" w:rsidRDefault="00945E92" w:rsidP="003901C1">
      <w:pPr>
        <w:spacing w:after="0" w:line="312" w:lineRule="auto"/>
        <w:jc w:val="both"/>
      </w:pPr>
      <w:r w:rsidRPr="003901C1">
        <w:t xml:space="preserve">Wydarzenie pn. „Wodniacy na start! – otwarcie sezonu wodnego na </w:t>
      </w:r>
      <w:r>
        <w:t>Wielkiej Pętli Wielkopolski” ma </w:t>
      </w:r>
      <w:r w:rsidRPr="003901C1">
        <w:t>na celu integrację miłośników turystyki wodnej oraz podmiotów działających w jej obszarze, promocję walorów turystycznych województwa wielkopolskiego, a także bezpiecznego zachowania nad wodą. Uczestnicy będą mogli również bliżej poznać odcinek Wielkiej Pętli Wielkopolski przebiegający przez region koniński.</w:t>
      </w:r>
    </w:p>
    <w:p w:rsidR="00945E92" w:rsidRPr="003901C1" w:rsidRDefault="00945E92" w:rsidP="003901C1">
      <w:pPr>
        <w:spacing w:after="0" w:line="312" w:lineRule="auto"/>
        <w:jc w:val="both"/>
      </w:pPr>
      <w:r w:rsidRPr="003901C1">
        <w:br/>
        <w:t xml:space="preserve">Na to plenerowe wydarzenie składać się będą cztery strefy: aktywności na wodzie, wystawców branżowych, bezpieczeństwa nad wodą oraz miasteczko wodne. </w:t>
      </w:r>
    </w:p>
    <w:p w:rsidR="00945E92" w:rsidRPr="003901C1" w:rsidRDefault="00945E92" w:rsidP="003901C1">
      <w:pPr>
        <w:spacing w:before="120" w:after="0" w:line="312" w:lineRule="auto"/>
        <w:jc w:val="both"/>
      </w:pPr>
      <w:r w:rsidRPr="003901C1">
        <w:t>W strefie aktywności nad wodą zorganizowane zostaną bezpłatne rejsy jachtami, barkami  oraz</w:t>
      </w:r>
      <w:r>
        <w:t> </w:t>
      </w:r>
      <w:r w:rsidRPr="003901C1">
        <w:t>statkami pasażerskimi „Dziwożona” i „Pawełek”. Odbędą się także pokazy ratownictwa wodnego w wykonaniu strażaków OSP w Licheniu - mistrzów Polski w ratownictwie wodnym. Wydarzeniu otwierającemu sezon wodny towarzyszyć będą regaty żeglarskie – corocznie organizowane na</w:t>
      </w:r>
      <w:r>
        <w:t> </w:t>
      </w:r>
      <w:r w:rsidRPr="003901C1">
        <w:t xml:space="preserve">Jeziorze Ślesińskim. </w:t>
      </w:r>
    </w:p>
    <w:p w:rsidR="00945E92" w:rsidRDefault="00945E92" w:rsidP="003901C1">
      <w:pPr>
        <w:spacing w:before="120" w:after="0" w:line="312" w:lineRule="auto"/>
        <w:jc w:val="both"/>
      </w:pPr>
      <w:r w:rsidRPr="003901C1">
        <w:t>Na strefę wystawców składać się będą stoiska o tematyce m.in. żeglarskiej, kajakowej, nurkowej, sportów motorowodnych, a także stoiska producentów lokalnych produktów. Wśród wystawców nie</w:t>
      </w:r>
      <w:r>
        <w:t> </w:t>
      </w:r>
      <w:r w:rsidRPr="003901C1">
        <w:t xml:space="preserve">zabraknie Lokalnej Organizacji Turystycznej „Marina” oraz Wielkopolskiej Organizacji Turystycznej, które promować będą walory turystyczne regionu konińskiego i województwa wielkopolskiego. </w:t>
      </w:r>
    </w:p>
    <w:p w:rsidR="00945E92" w:rsidRDefault="00945E92" w:rsidP="003901C1">
      <w:pPr>
        <w:spacing w:after="0" w:line="312" w:lineRule="auto"/>
        <w:jc w:val="both"/>
      </w:pPr>
    </w:p>
    <w:p w:rsidR="00945E92" w:rsidRDefault="00945E92" w:rsidP="003901C1">
      <w:pPr>
        <w:spacing w:after="0" w:line="312" w:lineRule="auto"/>
        <w:jc w:val="both"/>
      </w:pPr>
      <w:r w:rsidRPr="003901C1">
        <w:t xml:space="preserve">W strefie bezpieczeństwa nad wodą znajdą się przedstawiciele służb medycznych, policji i sanepidu, którzy informować będą o tym, jak bezpiecznie spędzić czas nad wodą, jak uchronić się przed niebezpieczeństwami wynikłymi z niewłaściwego zachowania nad wodą i jakimi zasadami powinni się kierować wypoczywający aktywnie czy też biernie nad jeziorami. </w:t>
      </w:r>
    </w:p>
    <w:p w:rsidR="00945E92" w:rsidRDefault="00945E92" w:rsidP="003901C1">
      <w:pPr>
        <w:spacing w:after="0" w:line="312" w:lineRule="auto"/>
        <w:jc w:val="both"/>
      </w:pPr>
    </w:p>
    <w:p w:rsidR="00945E92" w:rsidRDefault="00945E92" w:rsidP="003901C1">
      <w:pPr>
        <w:spacing w:after="0" w:line="312" w:lineRule="auto"/>
        <w:jc w:val="both"/>
      </w:pPr>
      <w:r w:rsidRPr="003901C1">
        <w:t>O dobrą zabawę i moc atrakcji zadbają animatorzy miasteczka wodnego, gdzie na uczestników czekać będą konkursy z nagrodami oraz zabawy dla dzieci, młodzieży, d</w:t>
      </w:r>
      <w:r>
        <w:t>orosłych, osób starszych, jak i </w:t>
      </w:r>
      <w:r w:rsidRPr="003901C1">
        <w:t xml:space="preserve">niepełnosprawnych. Wśród atrakcji znajdzie się: fotobudka, mega bańki mydlane, modelowanie balonów oraz zajęcia artystyczne. Uczestnicy konkursów będą szukać zakopanego skarbu, budować zamki z piasku, ścigać się w motorówkach oraz wiązać węzły żeglarskie. </w:t>
      </w:r>
    </w:p>
    <w:p w:rsidR="00945E92" w:rsidRDefault="00945E92" w:rsidP="003901C1">
      <w:pPr>
        <w:spacing w:after="0" w:line="312" w:lineRule="auto"/>
        <w:jc w:val="both"/>
      </w:pPr>
    </w:p>
    <w:p w:rsidR="00945E92" w:rsidRPr="003901C1" w:rsidRDefault="00945E92" w:rsidP="003901C1">
      <w:pPr>
        <w:spacing w:after="0" w:line="312" w:lineRule="auto"/>
        <w:jc w:val="both"/>
      </w:pPr>
      <w:r w:rsidRPr="003901C1">
        <w:t>W programie zaplanowano również m.in.: kawalkadę wodną, koncert szantowy, podczas którego usłyszymy oficjalną premierę szanty o Wielkiej Pętli Wielkopolski, a także degustację potraw rybnych przygotowanych przez Koła Gospodyń Wiejskich z gminy Ślesin. Zwieńczeniem imprezy będzie koncert zespołu Folk Street.</w:t>
      </w:r>
    </w:p>
    <w:p w:rsidR="00945E92" w:rsidRPr="003901C1" w:rsidRDefault="00945E92" w:rsidP="003901C1">
      <w:pPr>
        <w:spacing w:after="0" w:line="312" w:lineRule="auto"/>
        <w:jc w:val="both"/>
      </w:pPr>
    </w:p>
    <w:p w:rsidR="00945E92" w:rsidRPr="003901C1" w:rsidRDefault="00945E92" w:rsidP="003901C1">
      <w:pPr>
        <w:spacing w:after="0" w:line="312" w:lineRule="auto"/>
        <w:jc w:val="both"/>
      </w:pPr>
      <w:r w:rsidRPr="003901C1">
        <w:t xml:space="preserve">Do udziału w wydarzeniu zachęcamy nie tylko mieszkańców regionu konińskiego, ale także miłośników turystyki wodnej zarówno z Wielkopolski, jak i spoza województwa. </w:t>
      </w:r>
    </w:p>
    <w:p w:rsidR="00945E92" w:rsidRDefault="00945E92" w:rsidP="003901C1">
      <w:pPr>
        <w:spacing w:after="0" w:line="312" w:lineRule="auto"/>
        <w:jc w:val="both"/>
        <w:rPr>
          <w:b/>
        </w:rPr>
      </w:pP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  <w:r>
        <w:rPr>
          <w:b/>
        </w:rPr>
        <w:t xml:space="preserve">Start </w:t>
      </w:r>
      <w:r w:rsidRPr="003901C1">
        <w:rPr>
          <w:b/>
        </w:rPr>
        <w:t>godz. 11.30.</w:t>
      </w:r>
      <w:r>
        <w:rPr>
          <w:b/>
        </w:rPr>
        <w:t xml:space="preserve"> </w:t>
      </w:r>
      <w:r w:rsidRPr="003901C1">
        <w:t xml:space="preserve">Więcej informacji znaleźć można na stronie internetowej: </w:t>
      </w:r>
      <w:r w:rsidRPr="003901C1">
        <w:rPr>
          <w:b/>
        </w:rPr>
        <w:t>www.lotmarina.pl</w:t>
      </w:r>
    </w:p>
    <w:p w:rsidR="00945E92" w:rsidRPr="003901C1" w:rsidRDefault="00945E92" w:rsidP="003901C1">
      <w:pPr>
        <w:spacing w:after="0" w:line="312" w:lineRule="auto"/>
      </w:pP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  <w:r w:rsidRPr="003901C1">
        <w:rPr>
          <w:b/>
        </w:rPr>
        <w:t>Patronat honorowy:</w:t>
      </w:r>
      <w:r w:rsidRPr="003901C1">
        <w:t xml:space="preserve"> </w:t>
      </w:r>
      <w:bookmarkStart w:id="0" w:name="_GoBack"/>
      <w:bookmarkEnd w:id="0"/>
      <w:r w:rsidRPr="003901C1">
        <w:t>Marszałek Województwa Wielkopolskiego Marek Woźniak</w:t>
      </w:r>
    </w:p>
    <w:p w:rsidR="00945E92" w:rsidRDefault="00945E92" w:rsidP="003901C1">
      <w:pPr>
        <w:spacing w:after="0" w:line="312" w:lineRule="auto"/>
        <w:jc w:val="both"/>
        <w:rPr>
          <w:b/>
        </w:rPr>
      </w:pP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  <w:r w:rsidRPr="003901C1">
        <w:rPr>
          <w:b/>
        </w:rPr>
        <w:t>Organizatorzy:</w:t>
      </w:r>
      <w:r w:rsidRPr="003901C1">
        <w:t xml:space="preserve"> Lokalna Organizacja Turystyczna „Marina” w Koninie, Samorząd Województwa Wielkopolskiego</w:t>
      </w: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  <w:r w:rsidRPr="003901C1">
        <w:rPr>
          <w:b/>
        </w:rPr>
        <w:t>Współorganizatorzy:</w:t>
      </w:r>
      <w:r w:rsidRPr="003901C1">
        <w:t xml:space="preserve"> Powiat Koniński, Miasto Konin, Miasto i Gmina Ślesin</w:t>
      </w:r>
    </w:p>
    <w:p w:rsidR="00945E92" w:rsidRDefault="00945E92" w:rsidP="003901C1">
      <w:pPr>
        <w:spacing w:after="0" w:line="312" w:lineRule="auto"/>
        <w:jc w:val="both"/>
      </w:pPr>
      <w:r w:rsidRPr="003901C1">
        <w:rPr>
          <w:b/>
        </w:rPr>
        <w:t>Partnerzy:</w:t>
      </w:r>
      <w:r w:rsidRPr="003901C1">
        <w:t xml:space="preserve"> Gmina Skulsk, Wielkopolska Organizacja Turystyczna</w:t>
      </w:r>
    </w:p>
    <w:p w:rsidR="00945E92" w:rsidRPr="003901C1" w:rsidRDefault="00945E92" w:rsidP="003901C1">
      <w:pPr>
        <w:spacing w:after="0" w:line="312" w:lineRule="auto"/>
        <w:jc w:val="both"/>
      </w:pPr>
      <w:r w:rsidRPr="003901C1">
        <w:rPr>
          <w:b/>
        </w:rPr>
        <w:t>Inicjator projektu:</w:t>
      </w:r>
      <w:r>
        <w:t xml:space="preserve"> Samorząd Województwa Wielkopolskiego</w:t>
      </w: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</w:p>
    <w:p w:rsidR="00945E92" w:rsidRPr="003901C1" w:rsidRDefault="00945E92" w:rsidP="003901C1">
      <w:pPr>
        <w:spacing w:after="0" w:line="312" w:lineRule="auto"/>
        <w:jc w:val="both"/>
        <w:rPr>
          <w:b/>
        </w:rPr>
      </w:pPr>
      <w:r w:rsidRPr="003901C1">
        <w:rPr>
          <w:b/>
        </w:rPr>
        <w:t>Dodatkowych informacji udziela:</w:t>
      </w:r>
    </w:p>
    <w:p w:rsidR="00945E92" w:rsidRPr="003901C1" w:rsidRDefault="00945E92" w:rsidP="003901C1">
      <w:pPr>
        <w:numPr>
          <w:ilvl w:val="0"/>
          <w:numId w:val="1"/>
        </w:numPr>
        <w:suppressAutoHyphens/>
        <w:spacing w:after="0" w:line="312" w:lineRule="auto"/>
        <w:jc w:val="both"/>
      </w:pPr>
      <w:r w:rsidRPr="003901C1">
        <w:t xml:space="preserve">Lokalna Organizacja Turystyczna „Marina” – tel. 63 246 32 48, </w:t>
      </w:r>
      <w:smartTag w:uri="urn:schemas-microsoft-com:office:smarttags" w:element="PersonName">
        <w:r w:rsidRPr="003901C1">
          <w:t>biuro@lotmarina.pl</w:t>
        </w:r>
      </w:smartTag>
    </w:p>
    <w:p w:rsidR="00945E92" w:rsidRPr="003901C1" w:rsidRDefault="00945E92" w:rsidP="003901C1">
      <w:pPr>
        <w:numPr>
          <w:ilvl w:val="0"/>
          <w:numId w:val="1"/>
        </w:numPr>
        <w:suppressAutoHyphens/>
        <w:spacing w:after="0" w:line="312" w:lineRule="auto"/>
        <w:jc w:val="both"/>
      </w:pPr>
      <w:r w:rsidRPr="003901C1">
        <w:t>Departament Sportu i Turystyki Urzędu Marszałkowskiego Województwa Wielkopolskiego w Poznaniu: tel. 61 626 68 40, turystyka@umww.pl</w:t>
      </w:r>
    </w:p>
    <w:p w:rsidR="00945E92" w:rsidRDefault="00945E92" w:rsidP="003901C1">
      <w:pPr>
        <w:spacing w:line="312" w:lineRule="auto"/>
        <w:rPr>
          <w:u w:val="single"/>
        </w:rPr>
      </w:pPr>
    </w:p>
    <w:p w:rsidR="00945E92" w:rsidRDefault="00945E92" w:rsidP="003901C1">
      <w:pPr>
        <w:spacing w:line="312" w:lineRule="auto"/>
        <w:jc w:val="center"/>
        <w:rPr>
          <w:sz w:val="20"/>
          <w:szCs w:val="20"/>
        </w:rPr>
      </w:pPr>
    </w:p>
    <w:p w:rsidR="00945E92" w:rsidRDefault="00945E92" w:rsidP="003901C1">
      <w:pPr>
        <w:spacing w:line="312" w:lineRule="auto"/>
        <w:jc w:val="center"/>
        <w:rPr>
          <w:sz w:val="20"/>
          <w:szCs w:val="20"/>
        </w:rPr>
      </w:pPr>
    </w:p>
    <w:p w:rsidR="00945E92" w:rsidRDefault="00945E92" w:rsidP="003901C1">
      <w:pPr>
        <w:spacing w:line="312" w:lineRule="auto"/>
        <w:jc w:val="center"/>
        <w:rPr>
          <w:sz w:val="20"/>
          <w:szCs w:val="20"/>
        </w:rPr>
      </w:pPr>
    </w:p>
    <w:p w:rsidR="00945E92" w:rsidRDefault="00945E92" w:rsidP="003901C1">
      <w:pPr>
        <w:spacing w:line="312" w:lineRule="auto"/>
        <w:jc w:val="center"/>
        <w:rPr>
          <w:sz w:val="20"/>
          <w:szCs w:val="20"/>
        </w:rPr>
      </w:pPr>
    </w:p>
    <w:p w:rsidR="00945E92" w:rsidRPr="003901C1" w:rsidRDefault="00945E92" w:rsidP="003901C1">
      <w:pPr>
        <w:spacing w:line="312" w:lineRule="auto"/>
        <w:jc w:val="center"/>
        <w:rPr>
          <w:sz w:val="20"/>
          <w:szCs w:val="20"/>
        </w:rPr>
      </w:pPr>
      <w:r>
        <w:rPr>
          <w:noProof/>
          <w:lang w:eastAsia="pl-PL"/>
        </w:rPr>
        <w:pict>
          <v:shape id="_x0000_s1028" type="#_x0000_t75" alt="http://www.umww.pl/attachments/article/9050/Samorz%C4%85d%20Wojew%C3%B3dztwa%20Wielkopolskiego.jpg" style="position:absolute;left:0;text-align:left;margin-left:0;margin-top:26.65pt;width:110.75pt;height:34.65pt;z-index:-251659264;mso-position-horizontal:center">
            <v:imagedata r:id="rId8" r:href="rId9"/>
          </v:shape>
        </w:pict>
      </w:r>
      <w:r w:rsidRPr="003901C1">
        <w:rPr>
          <w:sz w:val="20"/>
          <w:szCs w:val="20"/>
        </w:rPr>
        <w:t>Projekt finansowany przez Samorząd Województwa Wielkopolskiego</w:t>
      </w:r>
    </w:p>
    <w:sectPr w:rsidR="00945E92" w:rsidRPr="003901C1" w:rsidSect="00925E8B"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92" w:rsidRDefault="00945E92" w:rsidP="00D50A32">
      <w:pPr>
        <w:spacing w:after="0" w:line="240" w:lineRule="auto"/>
      </w:pPr>
      <w:r>
        <w:separator/>
      </w:r>
    </w:p>
  </w:endnote>
  <w:endnote w:type="continuationSeparator" w:id="0">
    <w:p w:rsidR="00945E92" w:rsidRDefault="00945E92" w:rsidP="00D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92" w:rsidRDefault="00945E9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_wpw_wariacja5" style="position:absolute;margin-left:0;margin-top:-33.9pt;width:597.75pt;height:107.55pt;z-index:-251656192;visibility:visible;mso-position-horizontal:left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92" w:rsidRDefault="00945E92" w:rsidP="00D50A32">
      <w:pPr>
        <w:spacing w:after="0" w:line="240" w:lineRule="auto"/>
      </w:pPr>
      <w:r>
        <w:separator/>
      </w:r>
    </w:p>
  </w:footnote>
  <w:footnote w:type="continuationSeparator" w:id="0">
    <w:p w:rsidR="00945E92" w:rsidRDefault="00945E92" w:rsidP="00D5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495A"/>
    <w:multiLevelType w:val="hybridMultilevel"/>
    <w:tmpl w:val="AC884DD0"/>
    <w:lvl w:ilvl="0" w:tplc="BA420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23B"/>
    <w:rsid w:val="0011229A"/>
    <w:rsid w:val="001A1F32"/>
    <w:rsid w:val="001C41EE"/>
    <w:rsid w:val="001F2BD9"/>
    <w:rsid w:val="00226D65"/>
    <w:rsid w:val="002433E1"/>
    <w:rsid w:val="00304A91"/>
    <w:rsid w:val="0030623B"/>
    <w:rsid w:val="003901C1"/>
    <w:rsid w:val="00393D29"/>
    <w:rsid w:val="0042361E"/>
    <w:rsid w:val="00426889"/>
    <w:rsid w:val="00453329"/>
    <w:rsid w:val="00486653"/>
    <w:rsid w:val="004F76DF"/>
    <w:rsid w:val="00520D04"/>
    <w:rsid w:val="00527A72"/>
    <w:rsid w:val="005D736F"/>
    <w:rsid w:val="005E10C1"/>
    <w:rsid w:val="00600B71"/>
    <w:rsid w:val="00684D30"/>
    <w:rsid w:val="00787F99"/>
    <w:rsid w:val="007903CB"/>
    <w:rsid w:val="007C08E8"/>
    <w:rsid w:val="00920A19"/>
    <w:rsid w:val="00925E8B"/>
    <w:rsid w:val="00931D8A"/>
    <w:rsid w:val="00945E92"/>
    <w:rsid w:val="009633FD"/>
    <w:rsid w:val="00AC43C3"/>
    <w:rsid w:val="00AE3F7F"/>
    <w:rsid w:val="00B50402"/>
    <w:rsid w:val="00BC034E"/>
    <w:rsid w:val="00CB4DAC"/>
    <w:rsid w:val="00CD2AA6"/>
    <w:rsid w:val="00D50A32"/>
    <w:rsid w:val="00D71833"/>
    <w:rsid w:val="00D74DA1"/>
    <w:rsid w:val="00DF40E1"/>
    <w:rsid w:val="00E37D90"/>
    <w:rsid w:val="00E43438"/>
    <w:rsid w:val="00E73BCE"/>
    <w:rsid w:val="00F731DB"/>
    <w:rsid w:val="00FE2935"/>
    <w:rsid w:val="00FE5010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33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A3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A32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3901C1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umww.pl/attachments/article/9050/Samorz%C4%85d%20Wojew%C3%B3dztwa%20Wielkopolskiego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523</Words>
  <Characters>3144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sezonu wodnego na Wielkiej Pętli Wielkopolski</dc:title>
  <dc:subject/>
  <dc:creator>Aneta</dc:creator>
  <cp:keywords/>
  <dc:description/>
  <cp:lastModifiedBy>malgorzata.prazanows</cp:lastModifiedBy>
  <cp:revision>2</cp:revision>
  <dcterms:created xsi:type="dcterms:W3CDTF">2016-04-22T08:03:00Z</dcterms:created>
  <dcterms:modified xsi:type="dcterms:W3CDTF">2016-04-22T08:03:00Z</dcterms:modified>
</cp:coreProperties>
</file>