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3F" w:rsidRPr="00CE3BC8" w:rsidRDefault="00F91A3F" w:rsidP="00E25EE0">
      <w:pPr>
        <w:jc w:val="center"/>
        <w:rPr>
          <w:rFonts w:ascii="Times New Roman" w:hAnsi="Times New Roman"/>
          <w:b/>
          <w:sz w:val="36"/>
          <w:szCs w:val="36"/>
        </w:rPr>
      </w:pPr>
      <w:r w:rsidRPr="00CE3BC8">
        <w:rPr>
          <w:rFonts w:ascii="Times New Roman" w:hAnsi="Times New Roman"/>
          <w:b/>
          <w:sz w:val="36"/>
          <w:szCs w:val="36"/>
        </w:rPr>
        <w:t>WÓJT GMINY LIPOWIEC KOŚCIELNY</w:t>
      </w:r>
    </w:p>
    <w:p w:rsidR="00F91A3F" w:rsidRPr="00CE3BC8" w:rsidRDefault="00F91A3F" w:rsidP="00E25EE0">
      <w:pPr>
        <w:jc w:val="center"/>
        <w:rPr>
          <w:rFonts w:ascii="Times New Roman" w:hAnsi="Times New Roman"/>
          <w:b/>
          <w:sz w:val="36"/>
          <w:szCs w:val="36"/>
        </w:rPr>
      </w:pPr>
      <w:r w:rsidRPr="00CE3BC8">
        <w:rPr>
          <w:rFonts w:ascii="Times New Roman" w:hAnsi="Times New Roman"/>
          <w:b/>
          <w:sz w:val="36"/>
          <w:szCs w:val="36"/>
        </w:rPr>
        <w:t xml:space="preserve"> – JAROSŁAW GOSCHORSKI </w:t>
      </w:r>
    </w:p>
    <w:p w:rsidR="00F91A3F" w:rsidRPr="00CE3BC8" w:rsidRDefault="00F91A3F" w:rsidP="001676D1">
      <w:pPr>
        <w:jc w:val="center"/>
        <w:rPr>
          <w:rFonts w:ascii="Times New Roman" w:hAnsi="Times New Roman"/>
          <w:b/>
          <w:sz w:val="36"/>
          <w:szCs w:val="36"/>
        </w:rPr>
      </w:pPr>
      <w:r w:rsidRPr="00CE3BC8">
        <w:rPr>
          <w:rFonts w:ascii="Times New Roman" w:hAnsi="Times New Roman"/>
          <w:b/>
          <w:sz w:val="36"/>
          <w:szCs w:val="36"/>
        </w:rPr>
        <w:t xml:space="preserve">INFORMUJE, IŻ </w:t>
      </w:r>
    </w:p>
    <w:p w:rsidR="00F91A3F" w:rsidRPr="00CE3BC8" w:rsidRDefault="00F91A3F" w:rsidP="001676D1">
      <w:pPr>
        <w:jc w:val="center"/>
        <w:rPr>
          <w:rFonts w:ascii="Times New Roman" w:hAnsi="Times New Roman"/>
          <w:b/>
          <w:color w:val="FF0000"/>
          <w:sz w:val="36"/>
          <w:szCs w:val="36"/>
          <w:u w:val="single"/>
        </w:rPr>
      </w:pPr>
      <w:r w:rsidRPr="00CE3BC8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W KAŻDY WTOREK OD GODZINY 10.00-12.00 </w:t>
      </w:r>
    </w:p>
    <w:p w:rsidR="00F91A3F" w:rsidRPr="00CE3BC8" w:rsidRDefault="00F91A3F" w:rsidP="001676D1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CE3BC8">
        <w:rPr>
          <w:rFonts w:ascii="Times New Roman" w:hAnsi="Times New Roman"/>
          <w:b/>
          <w:sz w:val="36"/>
          <w:szCs w:val="36"/>
          <w:u w:val="single"/>
        </w:rPr>
        <w:t>W URZĘDZIE GMINY W LIPOWCU KOŚCIELNYM,</w:t>
      </w:r>
    </w:p>
    <w:p w:rsidR="00F91A3F" w:rsidRPr="00CE3BC8" w:rsidRDefault="00F91A3F" w:rsidP="001676D1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CE3BC8">
        <w:rPr>
          <w:rFonts w:ascii="Times New Roman" w:hAnsi="Times New Roman"/>
          <w:b/>
          <w:sz w:val="36"/>
          <w:szCs w:val="36"/>
          <w:u w:val="single"/>
        </w:rPr>
        <w:t xml:space="preserve"> POKÓJ NR 5</w:t>
      </w:r>
    </w:p>
    <w:p w:rsidR="00F91A3F" w:rsidRPr="00CE3BC8" w:rsidRDefault="00F91A3F" w:rsidP="00E25EE0">
      <w:pPr>
        <w:jc w:val="center"/>
        <w:rPr>
          <w:rFonts w:ascii="Times New Roman" w:hAnsi="Times New Roman"/>
          <w:b/>
          <w:i/>
          <w:color w:val="FF0000"/>
          <w:sz w:val="36"/>
          <w:szCs w:val="36"/>
          <w:u w:val="single"/>
        </w:rPr>
      </w:pPr>
      <w:r w:rsidRPr="00CE3BC8">
        <w:rPr>
          <w:rFonts w:ascii="Times New Roman" w:hAnsi="Times New Roman"/>
          <w:b/>
          <w:i/>
          <w:color w:val="FF0000"/>
          <w:sz w:val="36"/>
          <w:szCs w:val="36"/>
          <w:u w:val="single"/>
        </w:rPr>
        <w:t xml:space="preserve">MIESZKAŃCY GMINY MOGĄ KORZYSTAĆ Z DARMOWYCH PORAD PRAWNYCH </w:t>
      </w:r>
    </w:p>
    <w:p w:rsidR="00F91A3F" w:rsidRPr="00CE3BC8" w:rsidRDefault="00F91A3F" w:rsidP="00E25EE0">
      <w:pPr>
        <w:jc w:val="center"/>
        <w:rPr>
          <w:rFonts w:ascii="Times New Roman" w:hAnsi="Times New Roman"/>
          <w:b/>
          <w:i/>
          <w:color w:val="FF0000"/>
          <w:sz w:val="36"/>
          <w:szCs w:val="36"/>
          <w:u w:val="single"/>
        </w:rPr>
      </w:pPr>
    </w:p>
    <w:p w:rsidR="00F91A3F" w:rsidRPr="00E25EE0" w:rsidRDefault="00F91A3F" w:rsidP="00E25EE0">
      <w:pPr>
        <w:jc w:val="center"/>
        <w:rPr>
          <w:rFonts w:ascii="Times New Roman" w:hAnsi="Times New Roman"/>
          <w:b/>
          <w:sz w:val="52"/>
          <w:szCs w:val="52"/>
        </w:rPr>
      </w:pPr>
      <w:r w:rsidRPr="00CE3BC8">
        <w:rPr>
          <w:rFonts w:ascii="Times New Roman" w:hAnsi="Times New Roman"/>
          <w:b/>
          <w:sz w:val="36"/>
          <w:szCs w:val="36"/>
        </w:rPr>
        <w:t>SERDECZNIE ZAPRASZAMY!</w:t>
      </w:r>
    </w:p>
    <w:sectPr w:rsidR="00F91A3F" w:rsidRPr="00E25EE0" w:rsidSect="00CE3B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EE0"/>
    <w:rsid w:val="001676D1"/>
    <w:rsid w:val="001C3A04"/>
    <w:rsid w:val="001F3599"/>
    <w:rsid w:val="00295FFF"/>
    <w:rsid w:val="005C34DC"/>
    <w:rsid w:val="007C67EB"/>
    <w:rsid w:val="009015D1"/>
    <w:rsid w:val="00902EAA"/>
    <w:rsid w:val="009360CA"/>
    <w:rsid w:val="00CE3BC8"/>
    <w:rsid w:val="00E25EE0"/>
    <w:rsid w:val="00F9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7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34</Words>
  <Characters>209</Characters>
  <Application>Microsoft Office Outlook</Application>
  <DocSecurity>0</DocSecurity>
  <Lines>0</Lines>
  <Paragraphs>0</Paragraphs>
  <ScaleCrop>false</ScaleCrop>
  <Company>Ministrerstwo Edukacji Narodowej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LIPOWIEC KOŚCIELNY</dc:title>
  <dc:subject/>
  <dc:creator>SP</dc:creator>
  <cp:keywords/>
  <dc:description/>
  <cp:lastModifiedBy>Renata Zalewska</cp:lastModifiedBy>
  <cp:revision>2</cp:revision>
  <cp:lastPrinted>2013-01-15T14:17:00Z</cp:lastPrinted>
  <dcterms:created xsi:type="dcterms:W3CDTF">2013-01-15T14:20:00Z</dcterms:created>
  <dcterms:modified xsi:type="dcterms:W3CDTF">2013-01-15T14:20:00Z</dcterms:modified>
</cp:coreProperties>
</file>