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F0" w:rsidRPr="00D66C10" w:rsidRDefault="00040CF0" w:rsidP="00B00F00">
      <w:pPr>
        <w:rPr>
          <w:rFonts w:ascii="Times New Roman" w:hAnsi="Times New Roman"/>
        </w:rPr>
      </w:pPr>
    </w:p>
    <w:p w:rsidR="00040CF0" w:rsidRDefault="00040CF0" w:rsidP="00D66C10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040CF0" w:rsidRPr="00D66C10" w:rsidRDefault="00040CF0" w:rsidP="002531FF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D66C10">
        <w:rPr>
          <w:rFonts w:ascii="Times New Roman" w:hAnsi="Times New Roman"/>
          <w:b/>
          <w:sz w:val="40"/>
          <w:szCs w:val="40"/>
          <w:u w:val="single"/>
        </w:rPr>
        <w:t>ZAPROSZENIE</w:t>
      </w:r>
    </w:p>
    <w:p w:rsidR="00040CF0" w:rsidRDefault="00040CF0" w:rsidP="00B00F0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D66C10">
        <w:rPr>
          <w:rFonts w:ascii="Times New Roman" w:hAnsi="Times New Roman"/>
          <w:b/>
          <w:bCs/>
          <w:color w:val="000000"/>
          <w:sz w:val="32"/>
          <w:szCs w:val="32"/>
        </w:rPr>
        <w:t xml:space="preserve">dla mieszkańców Gminy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Lipowiec Kościelny</w:t>
      </w:r>
    </w:p>
    <w:p w:rsidR="00040CF0" w:rsidRPr="00D66C10" w:rsidRDefault="00040CF0" w:rsidP="00B00F0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D66C10">
        <w:rPr>
          <w:rFonts w:ascii="Times New Roman" w:hAnsi="Times New Roman"/>
          <w:b/>
          <w:bCs/>
          <w:color w:val="000000"/>
          <w:sz w:val="32"/>
          <w:szCs w:val="32"/>
        </w:rPr>
        <w:t xml:space="preserve">na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BEZPŁATNE SZKOLENIE</w:t>
      </w:r>
      <w:r w:rsidRPr="00053AC6">
        <w:rPr>
          <w:rFonts w:ascii="Times New Roman" w:hAnsi="Times New Roman"/>
          <w:b/>
          <w:sz w:val="48"/>
          <w:szCs w:val="48"/>
        </w:rPr>
        <w:t>!!!</w:t>
      </w:r>
    </w:p>
    <w:p w:rsidR="00040CF0" w:rsidRDefault="00040CF0" w:rsidP="002531FF">
      <w:pPr>
        <w:jc w:val="center"/>
        <w:rPr>
          <w:b/>
          <w:sz w:val="40"/>
          <w:u w:val="single"/>
        </w:rPr>
      </w:pPr>
      <w:r w:rsidRPr="00053AC6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pt. „</w:t>
      </w:r>
      <w:r w:rsidRPr="00053AC6">
        <w:rPr>
          <w:b/>
          <w:sz w:val="40"/>
          <w:u w:val="single"/>
        </w:rPr>
        <w:t>Podstawowe zagadnienia dotyczące prawa spadkowego</w:t>
      </w:r>
      <w:r>
        <w:rPr>
          <w:b/>
          <w:sz w:val="40"/>
          <w:u w:val="single"/>
        </w:rPr>
        <w:t>”</w:t>
      </w:r>
      <w:r w:rsidRPr="00053AC6">
        <w:rPr>
          <w:b/>
          <w:sz w:val="40"/>
          <w:u w:val="single"/>
        </w:rPr>
        <w:t xml:space="preserve"> </w:t>
      </w:r>
    </w:p>
    <w:p w:rsidR="00040CF0" w:rsidRPr="002531FF" w:rsidRDefault="00040CF0" w:rsidP="002531FF">
      <w:pPr>
        <w:jc w:val="center"/>
        <w:rPr>
          <w:b/>
          <w:sz w:val="4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2" o:spid="_x0000_s1039" type="#_x0000_t75" style="position:absolute;left:0;text-align:left;margin-left:306.35pt;margin-top:20.25pt;width:149pt;height:89pt;z-index:-251658240;visibility:visible">
            <v:imagedata r:id="rId7" o:title=""/>
          </v:shape>
        </w:pict>
      </w:r>
    </w:p>
    <w:p w:rsidR="00040CF0" w:rsidRDefault="00040CF0" w:rsidP="002531FF">
      <w:pPr>
        <w:pStyle w:val="ListParagraph"/>
        <w:ind w:left="0"/>
        <w:rPr>
          <w:sz w:val="28"/>
          <w:szCs w:val="28"/>
          <w:u w:val="single"/>
        </w:rPr>
      </w:pPr>
      <w:r w:rsidRPr="002531FF">
        <w:rPr>
          <w:b/>
          <w:sz w:val="28"/>
          <w:szCs w:val="28"/>
        </w:rPr>
        <w:t>Program szkolenia będzie obejmował</w:t>
      </w:r>
      <w:r>
        <w:rPr>
          <w:b/>
          <w:sz w:val="28"/>
          <w:szCs w:val="28"/>
        </w:rPr>
        <w:t xml:space="preserve"> min</w:t>
      </w:r>
      <w:r w:rsidRPr="002531F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531FF">
        <w:rPr>
          <w:sz w:val="28"/>
          <w:szCs w:val="28"/>
          <w:u w:val="single"/>
        </w:rPr>
        <w:t xml:space="preserve"> </w:t>
      </w:r>
    </w:p>
    <w:p w:rsidR="00040CF0" w:rsidRDefault="00040CF0" w:rsidP="002531FF">
      <w:pPr>
        <w:pStyle w:val="ListParagraph"/>
        <w:ind w:left="0"/>
        <w:rPr>
          <w:sz w:val="28"/>
          <w:szCs w:val="28"/>
        </w:rPr>
      </w:pPr>
      <w:r w:rsidRPr="002531FF">
        <w:rPr>
          <w:sz w:val="28"/>
          <w:szCs w:val="28"/>
        </w:rPr>
        <w:t xml:space="preserve">jak napisać testament, ważność testamentu, </w:t>
      </w:r>
    </w:p>
    <w:p w:rsidR="00040CF0" w:rsidRDefault="00040CF0" w:rsidP="002531FF">
      <w:pPr>
        <w:pStyle w:val="ListParagraph"/>
        <w:ind w:left="0"/>
        <w:rPr>
          <w:sz w:val="28"/>
          <w:szCs w:val="28"/>
        </w:rPr>
      </w:pPr>
      <w:r w:rsidRPr="002531FF">
        <w:rPr>
          <w:sz w:val="28"/>
          <w:szCs w:val="28"/>
        </w:rPr>
        <w:t xml:space="preserve">kto może być świadkiem, podział spadku, zachowek, </w:t>
      </w:r>
    </w:p>
    <w:p w:rsidR="00040CF0" w:rsidRPr="002531FF" w:rsidRDefault="00040CF0" w:rsidP="002531FF">
      <w:pPr>
        <w:pStyle w:val="ListParagraph"/>
        <w:ind w:left="0"/>
        <w:rPr>
          <w:b/>
          <w:sz w:val="28"/>
          <w:szCs w:val="28"/>
        </w:rPr>
      </w:pPr>
      <w:r w:rsidRPr="002531FF">
        <w:rPr>
          <w:sz w:val="28"/>
          <w:szCs w:val="28"/>
        </w:rPr>
        <w:t>długi spadkowe, darowizny</w:t>
      </w:r>
      <w:r w:rsidRPr="002531FF">
        <w:rPr>
          <w:rFonts w:ascii="Times New Roman" w:hAnsi="Times New Roman"/>
          <w:bCs/>
          <w:color w:val="000000"/>
          <w:sz w:val="28"/>
          <w:szCs w:val="28"/>
        </w:rPr>
        <w:t xml:space="preserve"> itp.</w:t>
      </w:r>
      <w:r w:rsidRPr="002531FF">
        <w:rPr>
          <w:rFonts w:ascii="Times New Roman" w:hAnsi="Times New Roman"/>
          <w:noProof/>
          <w:color w:val="FF0000"/>
          <w:sz w:val="26"/>
          <w:szCs w:val="26"/>
          <w:lang w:eastAsia="pl-PL"/>
        </w:rPr>
        <w:t xml:space="preserve"> </w:t>
      </w:r>
    </w:p>
    <w:p w:rsidR="00040CF0" w:rsidRPr="002531FF" w:rsidRDefault="00040CF0" w:rsidP="002531FF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040CF0" w:rsidRPr="002531FF" w:rsidRDefault="00040CF0" w:rsidP="00B00F00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040CF0" w:rsidRPr="002531FF" w:rsidRDefault="00040CF0" w:rsidP="00B00F00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eastAsia="pl-PL"/>
        </w:rPr>
      </w:pPr>
      <w:r w:rsidRPr="002531FF">
        <w:rPr>
          <w:rFonts w:ascii="Times New Roman" w:hAnsi="Times New Roman"/>
          <w:b/>
          <w:sz w:val="28"/>
          <w:szCs w:val="28"/>
          <w:u w:val="single"/>
          <w:lang w:eastAsia="pl-PL"/>
        </w:rPr>
        <w:t xml:space="preserve">Szkolenie odbędzie się w dniu </w:t>
      </w:r>
      <w:r>
        <w:rPr>
          <w:rFonts w:ascii="Times New Roman" w:hAnsi="Times New Roman"/>
          <w:b/>
          <w:sz w:val="28"/>
          <w:szCs w:val="28"/>
          <w:u w:val="single"/>
          <w:lang w:eastAsia="pl-PL"/>
        </w:rPr>
        <w:t>15</w:t>
      </w:r>
      <w:r w:rsidRPr="002531FF">
        <w:rPr>
          <w:rFonts w:ascii="Times New Roman" w:hAnsi="Times New Roman"/>
          <w:b/>
          <w:sz w:val="28"/>
          <w:szCs w:val="28"/>
          <w:u w:val="single"/>
          <w:lang w:eastAsia="pl-PL"/>
        </w:rPr>
        <w:t xml:space="preserve"> marca 2012r. w budynku Urzędu Gminy w Lipowiec Kościelny w godzinach 9.00 – 16.00</w:t>
      </w:r>
    </w:p>
    <w:p w:rsidR="00040CF0" w:rsidRPr="002531FF" w:rsidRDefault="00040CF0" w:rsidP="00B00F00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eastAsia="pl-PL"/>
        </w:rPr>
      </w:pPr>
    </w:p>
    <w:p w:rsidR="00040CF0" w:rsidRPr="002531FF" w:rsidRDefault="00040CF0" w:rsidP="00B00F00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531FF">
        <w:rPr>
          <w:rFonts w:ascii="Times New Roman" w:hAnsi="Times New Roman"/>
          <w:sz w:val="28"/>
          <w:szCs w:val="28"/>
          <w:lang w:eastAsia="pl-PL"/>
        </w:rPr>
        <w:t xml:space="preserve">Zainteresowane osoby, ze względu na ograniczoną liczbę miejsc, prosimy o zapisywanie się osobiście </w:t>
      </w:r>
      <w:r>
        <w:rPr>
          <w:rFonts w:ascii="Times New Roman" w:hAnsi="Times New Roman"/>
          <w:bCs/>
          <w:sz w:val="28"/>
          <w:szCs w:val="28"/>
        </w:rPr>
        <w:t xml:space="preserve">po godz. 12.00 </w:t>
      </w:r>
      <w:r w:rsidRPr="002531FF">
        <w:rPr>
          <w:rFonts w:ascii="Times New Roman" w:hAnsi="Times New Roman"/>
          <w:sz w:val="28"/>
          <w:szCs w:val="28"/>
          <w:lang w:eastAsia="pl-PL"/>
        </w:rPr>
        <w:t>w b</w:t>
      </w:r>
      <w:r>
        <w:rPr>
          <w:rFonts w:ascii="Times New Roman" w:hAnsi="Times New Roman"/>
          <w:sz w:val="28"/>
          <w:szCs w:val="28"/>
          <w:lang w:eastAsia="pl-PL"/>
        </w:rPr>
        <w:t>udynku Urzędu Gminy w </w:t>
      </w:r>
      <w:r w:rsidRPr="002531FF">
        <w:rPr>
          <w:rFonts w:ascii="Times New Roman" w:hAnsi="Times New Roman"/>
          <w:sz w:val="28"/>
          <w:szCs w:val="28"/>
          <w:lang w:eastAsia="pl-PL"/>
        </w:rPr>
        <w:t xml:space="preserve">Lipowcu Kościelny </w:t>
      </w:r>
      <w:r>
        <w:rPr>
          <w:rFonts w:ascii="Times New Roman" w:hAnsi="Times New Roman"/>
          <w:sz w:val="28"/>
          <w:szCs w:val="28"/>
          <w:lang w:eastAsia="pl-PL"/>
        </w:rPr>
        <w:t xml:space="preserve">lub </w:t>
      </w:r>
      <w:r w:rsidRPr="002531FF">
        <w:rPr>
          <w:rFonts w:ascii="Times New Roman" w:hAnsi="Times New Roman"/>
          <w:sz w:val="28"/>
          <w:szCs w:val="28"/>
          <w:lang w:eastAsia="pl-PL"/>
        </w:rPr>
        <w:t xml:space="preserve">telefonicznie 23 655 50 </w:t>
      </w:r>
      <w:r>
        <w:rPr>
          <w:rFonts w:ascii="Times New Roman" w:hAnsi="Times New Roman"/>
          <w:sz w:val="28"/>
          <w:szCs w:val="28"/>
          <w:lang w:eastAsia="pl-PL"/>
        </w:rPr>
        <w:t>28/</w:t>
      </w:r>
      <w:r w:rsidRPr="002531FF">
        <w:rPr>
          <w:rFonts w:ascii="Times New Roman" w:hAnsi="Times New Roman"/>
          <w:sz w:val="28"/>
          <w:szCs w:val="28"/>
          <w:lang w:eastAsia="pl-PL"/>
        </w:rPr>
        <w:t>29</w:t>
      </w:r>
      <w:r w:rsidRPr="002531FF">
        <w:rPr>
          <w:rFonts w:ascii="Times New Roman" w:hAnsi="Times New Roman"/>
          <w:bCs/>
          <w:sz w:val="28"/>
          <w:szCs w:val="28"/>
        </w:rPr>
        <w:t xml:space="preserve"> u Pani Renaty Zalewskiej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40CF0" w:rsidRPr="002531FF" w:rsidRDefault="00040CF0" w:rsidP="00B00F00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040CF0" w:rsidRPr="002531FF" w:rsidRDefault="00040CF0" w:rsidP="00B00F00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 w:rsidRPr="002531FF">
        <w:rPr>
          <w:rFonts w:ascii="Times New Roman" w:hAnsi="Times New Roman"/>
          <w:b/>
          <w:sz w:val="28"/>
          <w:szCs w:val="28"/>
          <w:lang w:eastAsia="pl-PL"/>
        </w:rPr>
        <w:t>Każdy uczestnik otrzyma materiały szkoleniowe w postaci teczki, notesu, pen drivera 4GB, skrypt szkolenia oraz zaświadczenie o odbyciu szkolenia.</w:t>
      </w:r>
    </w:p>
    <w:p w:rsidR="00040CF0" w:rsidRPr="002531FF" w:rsidRDefault="00040CF0" w:rsidP="00B00F00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pl-PL"/>
        </w:rPr>
      </w:pPr>
    </w:p>
    <w:p w:rsidR="00040CF0" w:rsidRPr="002531FF" w:rsidRDefault="00040CF0" w:rsidP="00B00F00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eastAsia="pl-PL"/>
        </w:rPr>
      </w:pPr>
      <w:r w:rsidRPr="002531FF">
        <w:rPr>
          <w:rFonts w:ascii="Times New Roman" w:hAnsi="Times New Roman"/>
          <w:b/>
          <w:sz w:val="28"/>
          <w:szCs w:val="28"/>
          <w:u w:val="single"/>
          <w:lang w:eastAsia="pl-PL"/>
        </w:rPr>
        <w:t xml:space="preserve">Jednocześnie informujemy, iż zapewniamy Państwu pełen catering, w tym obiad w trakcie trwania szkolenia. </w:t>
      </w:r>
    </w:p>
    <w:p w:rsidR="00040CF0" w:rsidRPr="00D66C10" w:rsidRDefault="00040CF0" w:rsidP="00B00F00">
      <w:pPr>
        <w:rPr>
          <w:rFonts w:ascii="Times New Roman" w:hAnsi="Times New Roman"/>
        </w:rPr>
      </w:pPr>
    </w:p>
    <w:sectPr w:rsidR="00040CF0" w:rsidRPr="00D66C10" w:rsidSect="00797E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CF0" w:rsidRDefault="00040CF0" w:rsidP="00B00F00">
      <w:pPr>
        <w:spacing w:after="0" w:line="240" w:lineRule="auto"/>
      </w:pPr>
      <w:r>
        <w:separator/>
      </w:r>
    </w:p>
  </w:endnote>
  <w:endnote w:type="continuationSeparator" w:id="0">
    <w:p w:rsidR="00040CF0" w:rsidRDefault="00040CF0" w:rsidP="00B0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F0" w:rsidRDefault="00040CF0">
    <w:pPr>
      <w:pStyle w:val="Footer"/>
    </w:pPr>
    <w:r>
      <w:rPr>
        <w:noProof/>
      </w:rPr>
      <w:pict>
        <v:group id="_x0000_s2056" style="position:absolute;margin-left:-60pt;margin-top:-43.55pt;width:567pt;height:63pt;z-index:251662336" coordorigin="337,15277" coordsize="11340,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337;top:15457;width:772;height:900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1237;top:15457;width:5220;height:900" stroked="f">
            <v:textbox style="mso-next-textbox:#_x0000_s2058" inset=".5mm,0,.5mm,0">
              <w:txbxContent>
                <w:p w:rsidR="00040CF0" w:rsidRDefault="00040CF0" w:rsidP="00B00F00">
                  <w:pPr>
                    <w:spacing w:after="0" w:line="240" w:lineRule="auto"/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</w:pPr>
                  <w:r w:rsidRPr="004654A5"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>Fundacj</w:t>
                  </w:r>
                  <w:r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>a</w:t>
                  </w:r>
                  <w:r w:rsidRPr="004654A5"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 xml:space="preserve"> Gospodarcza im. Karola Marcinkowskiego w Ciechanowie</w:t>
                  </w:r>
                </w:p>
                <w:p w:rsidR="00040CF0" w:rsidRDefault="00040CF0" w:rsidP="00B00F00">
                  <w:pPr>
                    <w:spacing w:after="0" w:line="240" w:lineRule="auto"/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>Biuro projektu:</w:t>
                  </w:r>
                  <w:r w:rsidRPr="004654A5"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 xml:space="preserve"> ul. Małgorzacka 8, 06-400 Ciechanów</w:t>
                  </w:r>
                  <w:r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  <w:p w:rsidR="00040CF0" w:rsidRDefault="00040CF0" w:rsidP="00B00F00">
                  <w:pPr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>tel.: 23-672-33-71 fax. 23-673-23-89</w:t>
                  </w:r>
                </w:p>
                <w:p w:rsidR="00040CF0" w:rsidRPr="004654A5" w:rsidRDefault="00040CF0" w:rsidP="00B00F00">
                  <w:pPr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>Punkt w Płońsku: ul. Wolności 22, 09-100 Płońsk, tel/fax 23-662-13-73</w:t>
                  </w:r>
                </w:p>
              </w:txbxContent>
            </v:textbox>
          </v:shape>
          <v:line id="_x0000_s2059" style="position:absolute" from="337,15277" to="11677,15277" strokecolor="#339" strokeweight="2pt"/>
          <v:shape id="_x0000_s2060" type="#_x0000_t202" style="position:absolute;left:6637;top:15457;width:3960;height:1080" stroked="f">
            <v:textbox style="mso-next-textbox:#_x0000_s2060" inset=".5mm,0,.5mm,0">
              <w:txbxContent>
                <w:p w:rsidR="00040CF0" w:rsidRDefault="00040CF0" w:rsidP="00B00F00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</w:pPr>
                  <w:r w:rsidRPr="004654A5"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>Stowarzyszenie Rozwoju Przedsiębiorczości</w:t>
                  </w:r>
                </w:p>
                <w:p w:rsidR="00040CF0" w:rsidRPr="004654A5" w:rsidRDefault="00040CF0" w:rsidP="00B00F00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</w:pPr>
                  <w:r w:rsidRPr="004654A5"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 xml:space="preserve"> i Partnerstwa Lokalnego Euro-Inicjatywa w Mławie</w:t>
                  </w:r>
                </w:p>
                <w:p w:rsidR="00040CF0" w:rsidRPr="004654A5" w:rsidRDefault="00040CF0" w:rsidP="00B00F00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 xml:space="preserve">Punkt w Mławie: </w:t>
                  </w:r>
                  <w:r w:rsidRPr="004654A5"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>ul. Dzierzgowska 8, 06-500 Mława</w:t>
                  </w:r>
                </w:p>
                <w:p w:rsidR="00040CF0" w:rsidRPr="00A3054B" w:rsidRDefault="00040CF0" w:rsidP="00B00F00">
                  <w:pPr>
                    <w:jc w:val="right"/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</w:pPr>
                  <w:r w:rsidRPr="00A3054B"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 xml:space="preserve">tel/fax </w:t>
                  </w:r>
                  <w:r w:rsidRPr="00A3054B">
                    <w:rPr>
                      <w:rFonts w:ascii="Arial Narrow" w:hAnsi="Arial Narrow" w:cs="Arial"/>
                      <w:color w:val="333399"/>
                      <w:sz w:val="20"/>
                      <w:szCs w:val="20"/>
                    </w:rPr>
                    <w:t>23-654-93-41</w:t>
                  </w:r>
                </w:p>
              </w:txbxContent>
            </v:textbox>
          </v:shape>
          <v:shape id="_x0000_s2061" type="#_x0000_t75" style="position:absolute;left:10777;top:15457;width:812;height:900">
            <v:imagedata r:id="rId2" o:title="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CF0" w:rsidRDefault="00040CF0" w:rsidP="00B00F00">
      <w:pPr>
        <w:spacing w:after="0" w:line="240" w:lineRule="auto"/>
      </w:pPr>
      <w:r>
        <w:separator/>
      </w:r>
    </w:p>
  </w:footnote>
  <w:footnote w:type="continuationSeparator" w:id="0">
    <w:p w:rsidR="00040CF0" w:rsidRDefault="00040CF0" w:rsidP="00B0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F0" w:rsidRDefault="00040CF0">
    <w:pPr>
      <w:pStyle w:val="Header"/>
    </w:pPr>
    <w:r>
      <w:rPr>
        <w:noProof/>
      </w:rPr>
      <w:pict>
        <v:group id="_x0000_s2049" style="position:absolute;margin-left:-70.1pt;margin-top:-29.7pt;width:594pt;height:92.55pt;z-index:251660288" coordorigin="-23,-74" coordsize="11880,1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-23;top:-74;width:3060;height:1491">
            <v:imagedata r:id="rId1" o:title=""/>
          </v:shape>
          <v:group id="_x0000_s2051" style="position:absolute;left:337;top:1237;width:11340;height:540" coordorigin="337,1417" coordsize="11340,5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337;top:1417;width:11340;height:540" stroked="f">
              <v:textbox style="mso-next-textbox:#_x0000_s2052">
                <w:txbxContent>
                  <w:p w:rsidR="00040CF0" w:rsidRPr="00573521" w:rsidRDefault="00040CF0" w:rsidP="00B00F00">
                    <w:pPr>
                      <w:jc w:val="center"/>
                      <w:rPr>
                        <w:rFonts w:ascii="Arial" w:hAnsi="Arial" w:cs="Arial"/>
                        <w:b/>
                        <w:color w:val="333399"/>
                        <w:sz w:val="20"/>
                        <w:szCs w:val="20"/>
                      </w:rPr>
                    </w:pPr>
                    <w:r w:rsidRPr="00573521">
                      <w:rPr>
                        <w:rFonts w:ascii="Arial" w:hAnsi="Arial" w:cs="Arial"/>
                        <w:b/>
                        <w:color w:val="333399"/>
                        <w:sz w:val="20"/>
                        <w:szCs w:val="20"/>
                      </w:rPr>
                      <w:t>Projekt  współfinansowany  przez  Unię  Europejską  w  ramach  Europejskiego  Funduszu  Społecznego</w:t>
                    </w:r>
                  </w:p>
                </w:txbxContent>
              </v:textbox>
            </v:shape>
            <v:line id="_x0000_s2053" style="position:absolute" from="337,1777" to="11677,1777" strokecolor="#339" strokeweight="2pt"/>
          </v:group>
          <v:shape id="_x0000_s2054" type="#_x0000_t75" style="position:absolute;left:8977;top:157;width:2880;height:1064">
            <v:imagedata r:id="rId2" o:title=""/>
          </v:shape>
          <v:shape id="_x0000_s2055" type="#_x0000_t202" style="position:absolute;left:3217;top:337;width:5400;height:900" stroked="f">
            <v:textbox inset=".5mm,.3mm,.5mm,.3mm">
              <w:txbxContent>
                <w:p w:rsidR="00040CF0" w:rsidRPr="00282064" w:rsidRDefault="00040CF0" w:rsidP="00B00F00">
                  <w:pPr>
                    <w:jc w:val="center"/>
                    <w:rPr>
                      <w:rFonts w:ascii="Arial" w:hAnsi="Arial" w:cs="Arial"/>
                      <w:b/>
                      <w:color w:val="333399"/>
                    </w:rPr>
                  </w:pPr>
                  <w:r w:rsidRPr="00282064">
                    <w:rPr>
                      <w:rFonts w:ascii="Arial" w:hAnsi="Arial" w:cs="Arial"/>
                      <w:b/>
                      <w:color w:val="333399"/>
                    </w:rPr>
                    <w:t>Punkty Porad Prawnych i Obywatelskich</w:t>
                  </w:r>
                </w:p>
                <w:p w:rsidR="00040CF0" w:rsidRDefault="00040CF0" w:rsidP="00B00F00">
                  <w:pPr>
                    <w:jc w:val="center"/>
                    <w:rPr>
                      <w:rFonts w:ascii="Arial" w:hAnsi="Arial" w:cs="Arial"/>
                      <w:b/>
                      <w:color w:val="333399"/>
                    </w:rPr>
                  </w:pPr>
                  <w:r w:rsidRPr="00282064">
                    <w:rPr>
                      <w:rFonts w:ascii="Arial" w:hAnsi="Arial" w:cs="Arial"/>
                      <w:b/>
                      <w:color w:val="333399"/>
                    </w:rPr>
                    <w:t>w Płońsku i Mławie</w:t>
                  </w:r>
                </w:p>
                <w:p w:rsidR="00040CF0" w:rsidRPr="00282064" w:rsidRDefault="00040CF0" w:rsidP="00B00F00">
                  <w:pPr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282064">
                    <w:rPr>
                      <w:rFonts w:ascii="Arial" w:hAnsi="Arial" w:cs="Arial"/>
                      <w:b/>
                      <w:color w:val="FF0000"/>
                    </w:rPr>
                    <w:t>www.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darmowe</w:t>
                  </w:r>
                  <w:r w:rsidRPr="00282064">
                    <w:rPr>
                      <w:rFonts w:ascii="Arial" w:hAnsi="Arial" w:cs="Arial"/>
                      <w:b/>
                      <w:color w:val="FF0000"/>
                    </w:rPr>
                    <w:t>porady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.eu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398"/>
    <w:multiLevelType w:val="hybridMultilevel"/>
    <w:tmpl w:val="4FE43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A7240"/>
    <w:multiLevelType w:val="hybridMultilevel"/>
    <w:tmpl w:val="0FA0ACB2"/>
    <w:lvl w:ilvl="0" w:tplc="9BB01B2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735BC"/>
    <w:multiLevelType w:val="hybridMultilevel"/>
    <w:tmpl w:val="FB52256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F00"/>
    <w:rsid w:val="00040CF0"/>
    <w:rsid w:val="00053AC6"/>
    <w:rsid w:val="001927D1"/>
    <w:rsid w:val="001953F3"/>
    <w:rsid w:val="002364E3"/>
    <w:rsid w:val="0024584A"/>
    <w:rsid w:val="002531FF"/>
    <w:rsid w:val="00282064"/>
    <w:rsid w:val="00282509"/>
    <w:rsid w:val="00305600"/>
    <w:rsid w:val="004654A5"/>
    <w:rsid w:val="00476938"/>
    <w:rsid w:val="00477016"/>
    <w:rsid w:val="00482F4C"/>
    <w:rsid w:val="004B5D30"/>
    <w:rsid w:val="00573521"/>
    <w:rsid w:val="005F2D77"/>
    <w:rsid w:val="00636A77"/>
    <w:rsid w:val="006B0BB9"/>
    <w:rsid w:val="00724FE0"/>
    <w:rsid w:val="007503CA"/>
    <w:rsid w:val="00784985"/>
    <w:rsid w:val="00797E91"/>
    <w:rsid w:val="00881AD7"/>
    <w:rsid w:val="009313E7"/>
    <w:rsid w:val="009F0F23"/>
    <w:rsid w:val="00A3054B"/>
    <w:rsid w:val="00A52DA2"/>
    <w:rsid w:val="00AB1F61"/>
    <w:rsid w:val="00B00F00"/>
    <w:rsid w:val="00B276B7"/>
    <w:rsid w:val="00B80A5F"/>
    <w:rsid w:val="00C53A8B"/>
    <w:rsid w:val="00CB5824"/>
    <w:rsid w:val="00D66C10"/>
    <w:rsid w:val="00DF35C5"/>
    <w:rsid w:val="00E02433"/>
    <w:rsid w:val="00ED0BE0"/>
    <w:rsid w:val="00F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E9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00F0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00F00"/>
    <w:rPr>
      <w:rFonts w:ascii="Times New Roman" w:hAnsi="Times New Roman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00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0F0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00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0F00"/>
    <w:rPr>
      <w:rFonts w:cs="Times New Roman"/>
    </w:rPr>
  </w:style>
  <w:style w:type="paragraph" w:styleId="ListParagraph">
    <w:name w:val="List Paragraph"/>
    <w:basedOn w:val="Normal"/>
    <w:uiPriority w:val="99"/>
    <w:qFormat/>
    <w:rsid w:val="00B00F00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B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1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128</Words>
  <Characters>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</dc:title>
  <dc:subject/>
  <dc:creator>EURO-PARTNER</dc:creator>
  <cp:keywords/>
  <dc:description/>
  <cp:lastModifiedBy>Renata Zalewska</cp:lastModifiedBy>
  <cp:revision>2</cp:revision>
  <cp:lastPrinted>2012-03-09T13:24:00Z</cp:lastPrinted>
  <dcterms:created xsi:type="dcterms:W3CDTF">2012-03-09T13:30:00Z</dcterms:created>
  <dcterms:modified xsi:type="dcterms:W3CDTF">2012-03-09T13:30:00Z</dcterms:modified>
</cp:coreProperties>
</file>