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096FE322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 w:rsidR="00304CD2">
        <w:rPr>
          <w:rFonts w:asciiTheme="minorHAnsi" w:eastAsia="Calibri" w:hAnsiTheme="minorHAnsi" w:cstheme="minorHAnsi"/>
        </w:rPr>
        <w:t>4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529966BD" w14:textId="77777777" w:rsidR="00F40013" w:rsidRPr="006D52FA" w:rsidRDefault="00F40013" w:rsidP="00F40013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D52FA">
        <w:rPr>
          <w:rFonts w:asciiTheme="minorHAnsi" w:hAnsiTheme="minorHAnsi" w:cstheme="minorHAnsi"/>
          <w:kern w:val="3"/>
        </w:rPr>
        <w:t xml:space="preserve">„Poprawa dostępności i jakości edukacji włączającej w Gminie Krokowa”  </w:t>
      </w:r>
    </w:p>
    <w:p w14:paraId="62074BE1" w14:textId="77777777" w:rsidR="00F40013" w:rsidRPr="006D52FA" w:rsidRDefault="00F40013" w:rsidP="00F40013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D52FA">
        <w:rPr>
          <w:rFonts w:asciiTheme="minorHAnsi" w:hAnsiTheme="minorHAnsi" w:cstheme="minorHAnsi"/>
          <w:kern w:val="3"/>
        </w:rPr>
        <w:t>o nr FEPM.05.08-IZ.00-0007/23</w:t>
      </w: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5EC5DB4A" w14:textId="64698F0A" w:rsidR="00394809" w:rsidRDefault="00F40013" w:rsidP="00F40013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  <w:kern w:val="3"/>
        </w:rPr>
        <w:t>„Poprawa dostępności i jakości edukacji włączającej w Gminie Krokowa”</w:t>
      </w:r>
      <w:r>
        <w:rPr>
          <w:rFonts w:asciiTheme="minorHAnsi" w:hAnsiTheme="minorHAnsi" w:cstheme="minorHAnsi"/>
          <w:kern w:val="3"/>
        </w:rPr>
        <w:t xml:space="preserve">, </w:t>
      </w:r>
      <w:r w:rsidR="00394809">
        <w:rPr>
          <w:rFonts w:asciiTheme="minorHAnsi" w:hAnsiTheme="minorHAnsi" w:cstheme="minorHAnsi"/>
        </w:rPr>
        <w:t xml:space="preserve">który </w:t>
      </w:r>
      <w:r w:rsidR="00394809" w:rsidRPr="00DB183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394809">
        <w:rPr>
          <w:rFonts w:asciiTheme="minorHAnsi" w:hAnsiTheme="minorHAnsi" w:cstheme="minorHAnsi"/>
        </w:rPr>
        <w:t>8</w:t>
      </w:r>
      <w:r w:rsidR="00394809" w:rsidRPr="00DB183A">
        <w:rPr>
          <w:rFonts w:asciiTheme="minorHAnsi" w:hAnsiTheme="minorHAnsi" w:cstheme="minorHAnsi"/>
        </w:rPr>
        <w:t xml:space="preserve">. Edukacja </w:t>
      </w:r>
      <w:r w:rsidR="00394809">
        <w:rPr>
          <w:rFonts w:asciiTheme="minorHAnsi" w:hAnsiTheme="minorHAnsi" w:cstheme="minorHAnsi"/>
        </w:rPr>
        <w:t>ogólna i zawodowa</w:t>
      </w:r>
      <w:r w:rsidR="00394809" w:rsidRPr="00DB183A">
        <w:rPr>
          <w:rFonts w:asciiTheme="minorHAnsi" w:hAnsiTheme="minorHAnsi" w:cstheme="minorHAnsi"/>
        </w:rPr>
        <w:t xml:space="preserve"> w ramach programu Fundusze Europejskie dla Pomorz</w:t>
      </w:r>
      <w:r w:rsidR="00394809">
        <w:rPr>
          <w:rFonts w:asciiTheme="minorHAnsi" w:hAnsiTheme="minorHAnsi" w:cstheme="minorHAnsi"/>
        </w:rPr>
        <w:t>a-</w:t>
      </w:r>
      <w:r w:rsidR="00394809" w:rsidRPr="00DB183A">
        <w:rPr>
          <w:rFonts w:asciiTheme="minorHAnsi" w:hAnsiTheme="minorHAnsi" w:cstheme="minorHAnsi"/>
        </w:rPr>
        <w:t>2021-2027</w:t>
      </w:r>
      <w:r w:rsidR="00394809">
        <w:rPr>
          <w:rFonts w:asciiTheme="minorHAnsi" w:hAnsiTheme="minorHAnsi" w:cstheme="minorHAnsi"/>
        </w:rPr>
        <w:t>.</w:t>
      </w:r>
    </w:p>
    <w:p w14:paraId="0400C3AB" w14:textId="77777777" w:rsidR="00F40013" w:rsidRDefault="002E6D8A" w:rsidP="00F40013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>
        <w:rPr>
          <w:rFonts w:asciiTheme="minorHAnsi" w:hAnsiTheme="minorHAnsi" w:cstheme="minorHAnsi"/>
        </w:rPr>
        <w:br/>
      </w:r>
      <w:r w:rsidR="005C3700"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 w:rsidR="005C3700">
        <w:rPr>
          <w:rFonts w:asciiTheme="minorHAnsi" w:hAnsiTheme="minorHAnsi" w:cstheme="minorHAnsi"/>
          <w:kern w:val="1"/>
          <w:lang w:eastAsia="ar-SA"/>
        </w:rPr>
        <w:t>...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="005C3700"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F40013" w:rsidRPr="00F40013">
        <w:rPr>
          <w:rFonts w:asciiTheme="minorHAnsi" w:eastAsia="NimbusSanL-Regu" w:hAnsiTheme="minorHAnsi" w:cstheme="minorHAnsi"/>
          <w:b/>
          <w:kern w:val="1"/>
          <w:lang w:eastAsia="ar-SA"/>
        </w:rPr>
        <w:t>„Poprawa dostępności i jakości edukacji włączającej w Gminie Krokowa” o nr FEPM.05.08-IZ.00-0007/23</w:t>
      </w:r>
    </w:p>
    <w:p w14:paraId="32874EFE" w14:textId="2A1F0B49" w:rsidR="005C3700" w:rsidRPr="001225DA" w:rsidRDefault="005C3700" w:rsidP="00F40013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BEE2E95" w14:textId="5FE6BAF8" w:rsidR="005C3700" w:rsidRPr="005C3700" w:rsidRDefault="005C3700" w:rsidP="002C74F8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0C923231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1CEF6E" w14:textId="77777777" w:rsidR="009065EF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2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2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594D07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5622" w14:textId="77777777" w:rsidR="00794B8B" w:rsidRDefault="00794B8B">
      <w:r>
        <w:separator/>
      </w:r>
    </w:p>
  </w:endnote>
  <w:endnote w:type="continuationSeparator" w:id="0">
    <w:p w14:paraId="1EBEE2FD" w14:textId="77777777" w:rsidR="00794B8B" w:rsidRDefault="0079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A9AE" w14:textId="77777777" w:rsidR="00794B8B" w:rsidRDefault="00794B8B">
      <w:r>
        <w:separator/>
      </w:r>
    </w:p>
  </w:footnote>
  <w:footnote w:type="continuationSeparator" w:id="0">
    <w:p w14:paraId="7F043D86" w14:textId="77777777" w:rsidR="00794B8B" w:rsidRDefault="0079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25DA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14BA9"/>
    <w:rsid w:val="002236E5"/>
    <w:rsid w:val="002276C3"/>
    <w:rsid w:val="00241C1F"/>
    <w:rsid w:val="002425AE"/>
    <w:rsid w:val="002529E4"/>
    <w:rsid w:val="00256EFB"/>
    <w:rsid w:val="00286C00"/>
    <w:rsid w:val="002A0AA3"/>
    <w:rsid w:val="002C6347"/>
    <w:rsid w:val="002C74F8"/>
    <w:rsid w:val="002E6D8A"/>
    <w:rsid w:val="00302862"/>
    <w:rsid w:val="00304CD2"/>
    <w:rsid w:val="003078A5"/>
    <w:rsid w:val="00315901"/>
    <w:rsid w:val="00320AAC"/>
    <w:rsid w:val="00325198"/>
    <w:rsid w:val="003526F5"/>
    <w:rsid w:val="00353855"/>
    <w:rsid w:val="0035482A"/>
    <w:rsid w:val="003564F4"/>
    <w:rsid w:val="003619F2"/>
    <w:rsid w:val="00365820"/>
    <w:rsid w:val="00370113"/>
    <w:rsid w:val="00372EFB"/>
    <w:rsid w:val="00394809"/>
    <w:rsid w:val="0039481F"/>
    <w:rsid w:val="0039693E"/>
    <w:rsid w:val="003C554F"/>
    <w:rsid w:val="003D4926"/>
    <w:rsid w:val="003E4B55"/>
    <w:rsid w:val="0040149C"/>
    <w:rsid w:val="0040753F"/>
    <w:rsid w:val="00414478"/>
    <w:rsid w:val="00426AA7"/>
    <w:rsid w:val="004430F4"/>
    <w:rsid w:val="0045727F"/>
    <w:rsid w:val="00464281"/>
    <w:rsid w:val="00475E7B"/>
    <w:rsid w:val="00492BD3"/>
    <w:rsid w:val="004B38AD"/>
    <w:rsid w:val="004B70BD"/>
    <w:rsid w:val="004C303B"/>
    <w:rsid w:val="0052111D"/>
    <w:rsid w:val="005266B7"/>
    <w:rsid w:val="00534236"/>
    <w:rsid w:val="005760A9"/>
    <w:rsid w:val="0059000A"/>
    <w:rsid w:val="00594464"/>
    <w:rsid w:val="00594D07"/>
    <w:rsid w:val="00596E91"/>
    <w:rsid w:val="005B7C3F"/>
    <w:rsid w:val="005C3700"/>
    <w:rsid w:val="005D00D2"/>
    <w:rsid w:val="005D23F7"/>
    <w:rsid w:val="00610226"/>
    <w:rsid w:val="006132B3"/>
    <w:rsid w:val="0061767F"/>
    <w:rsid w:val="00622781"/>
    <w:rsid w:val="00624D74"/>
    <w:rsid w:val="00636D46"/>
    <w:rsid w:val="00640BFF"/>
    <w:rsid w:val="006412EE"/>
    <w:rsid w:val="00645DD8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5ABF"/>
    <w:rsid w:val="00727F94"/>
    <w:rsid w:val="007337EB"/>
    <w:rsid w:val="00745D18"/>
    <w:rsid w:val="00747A21"/>
    <w:rsid w:val="00776530"/>
    <w:rsid w:val="00791E8E"/>
    <w:rsid w:val="00794B8B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5DC8"/>
    <w:rsid w:val="007F63DE"/>
    <w:rsid w:val="0081258D"/>
    <w:rsid w:val="00827311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D4A7B"/>
    <w:rsid w:val="00BE23D0"/>
    <w:rsid w:val="00BF126E"/>
    <w:rsid w:val="00C268A0"/>
    <w:rsid w:val="00C377A0"/>
    <w:rsid w:val="00C53F5A"/>
    <w:rsid w:val="00C57BB1"/>
    <w:rsid w:val="00C62C24"/>
    <w:rsid w:val="00C635B6"/>
    <w:rsid w:val="00C71BF0"/>
    <w:rsid w:val="00CA5CBD"/>
    <w:rsid w:val="00CB2A7C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A2034"/>
    <w:rsid w:val="00DB183A"/>
    <w:rsid w:val="00DC733E"/>
    <w:rsid w:val="00DD1A7B"/>
    <w:rsid w:val="00DD4642"/>
    <w:rsid w:val="00DE5229"/>
    <w:rsid w:val="00DF57BE"/>
    <w:rsid w:val="00E06500"/>
    <w:rsid w:val="00E12438"/>
    <w:rsid w:val="00E539C6"/>
    <w:rsid w:val="00E57060"/>
    <w:rsid w:val="00E64D96"/>
    <w:rsid w:val="00E81ADD"/>
    <w:rsid w:val="00E87616"/>
    <w:rsid w:val="00EA5C16"/>
    <w:rsid w:val="00ED1FAE"/>
    <w:rsid w:val="00EE526B"/>
    <w:rsid w:val="00EF000D"/>
    <w:rsid w:val="00F02994"/>
    <w:rsid w:val="00F24841"/>
    <w:rsid w:val="00F33087"/>
    <w:rsid w:val="00F40013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28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 Karol</cp:lastModifiedBy>
  <cp:revision>23</cp:revision>
  <cp:lastPrinted>2023-02-24T08:38:00Z</cp:lastPrinted>
  <dcterms:created xsi:type="dcterms:W3CDTF">2024-05-08T08:22:00Z</dcterms:created>
  <dcterms:modified xsi:type="dcterms:W3CDTF">2024-12-16T14:23:00Z</dcterms:modified>
</cp:coreProperties>
</file>